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F5806" w14:textId="77777777" w:rsidR="00930024" w:rsidRDefault="00930024" w:rsidP="00920598">
      <w:pPr>
        <w:pStyle w:val="KISecondaryHeading"/>
        <w:spacing w:line="240" w:lineRule="auto"/>
        <w:jc w:val="center"/>
        <w:rPr>
          <w:bCs/>
          <w:color w:val="00205D" w:themeColor="text2"/>
          <w:sz w:val="52"/>
          <w:szCs w:val="52"/>
        </w:rPr>
      </w:pPr>
      <w:bookmarkStart w:id="0" w:name="_Hlk99353732"/>
    </w:p>
    <w:p w14:paraId="27D6EC14" w14:textId="77777777" w:rsidR="00930024" w:rsidRDefault="00930024" w:rsidP="00920598">
      <w:pPr>
        <w:pStyle w:val="KISecondaryHeading"/>
        <w:spacing w:line="240" w:lineRule="auto"/>
        <w:jc w:val="center"/>
        <w:rPr>
          <w:bCs/>
          <w:color w:val="00205D" w:themeColor="text2"/>
          <w:sz w:val="52"/>
          <w:szCs w:val="52"/>
        </w:rPr>
      </w:pPr>
    </w:p>
    <w:p w14:paraId="2223654E" w14:textId="4030B685" w:rsidR="00920598" w:rsidRPr="00930024" w:rsidRDefault="00920598" w:rsidP="00920598">
      <w:pPr>
        <w:pStyle w:val="KISecondaryHeading"/>
        <w:spacing w:line="240" w:lineRule="auto"/>
        <w:jc w:val="center"/>
        <w:rPr>
          <w:bCs/>
          <w:color w:val="00205D" w:themeColor="text2"/>
          <w:sz w:val="52"/>
          <w:szCs w:val="52"/>
        </w:rPr>
      </w:pPr>
      <w:r w:rsidRPr="00930024">
        <w:rPr>
          <w:bCs/>
          <w:color w:val="00205D" w:themeColor="text2"/>
          <w:sz w:val="52"/>
          <w:szCs w:val="52"/>
        </w:rPr>
        <w:t>Lecturer in Constitutional Law</w:t>
      </w:r>
    </w:p>
    <w:p w14:paraId="48353A90" w14:textId="3F25D27A" w:rsidR="00920598" w:rsidRPr="00930024" w:rsidRDefault="00920598" w:rsidP="00FB7F91">
      <w:pPr>
        <w:pStyle w:val="KISecondaryHeading"/>
        <w:spacing w:line="240" w:lineRule="auto"/>
        <w:jc w:val="center"/>
        <w:rPr>
          <w:color w:val="00205D" w:themeColor="text2"/>
          <w:sz w:val="44"/>
          <w:szCs w:val="44"/>
        </w:rPr>
      </w:pPr>
      <w:r w:rsidRPr="00930024">
        <w:rPr>
          <w:color w:val="00205D" w:themeColor="text2"/>
          <w:sz w:val="44"/>
          <w:szCs w:val="44"/>
        </w:rPr>
        <w:t>Diploma in Legal Studies</w:t>
      </w:r>
    </w:p>
    <w:p w14:paraId="13C1E618" w14:textId="39EB5F5C" w:rsidR="00E0631D" w:rsidRPr="00930024" w:rsidRDefault="00E0631D" w:rsidP="00FB7F91">
      <w:pPr>
        <w:pStyle w:val="KISecondaryHeading"/>
        <w:spacing w:line="240" w:lineRule="auto"/>
        <w:jc w:val="center"/>
        <w:rPr>
          <w:color w:val="00205D" w:themeColor="text2"/>
          <w:sz w:val="44"/>
          <w:szCs w:val="44"/>
        </w:rPr>
      </w:pPr>
      <w:r w:rsidRPr="00930024">
        <w:rPr>
          <w:color w:val="00205D" w:themeColor="text2"/>
          <w:sz w:val="44"/>
          <w:szCs w:val="44"/>
        </w:rPr>
        <w:t>Application Form</w:t>
      </w:r>
    </w:p>
    <w:bookmarkEnd w:id="0"/>
    <w:p w14:paraId="61A7984E" w14:textId="109D7BB8" w:rsidR="00FB7F91" w:rsidRDefault="00FB7F91" w:rsidP="00FB7F91">
      <w:pPr>
        <w:pStyle w:val="KIPageHeadings"/>
        <w:rPr>
          <w:sz w:val="36"/>
          <w:szCs w:val="36"/>
        </w:rPr>
      </w:pPr>
    </w:p>
    <w:p w14:paraId="18FF4E5B" w14:textId="77777777" w:rsidR="00930024" w:rsidRPr="004771BF" w:rsidRDefault="00930024" w:rsidP="00FB7F91">
      <w:pPr>
        <w:pStyle w:val="KIPageHeadings"/>
        <w:rPr>
          <w:sz w:val="36"/>
          <w:szCs w:val="36"/>
        </w:rPr>
      </w:pPr>
    </w:p>
    <w:p w14:paraId="35842705" w14:textId="270E315E" w:rsidR="00FB7F91" w:rsidRDefault="00FB7F91" w:rsidP="00FB7F91">
      <w:pPr>
        <w:pStyle w:val="KIIntroParagraphText"/>
        <w:spacing w:before="120" w:after="120"/>
        <w:rPr>
          <w:b/>
          <w:bCs/>
          <w:sz w:val="28"/>
          <w:szCs w:val="28"/>
        </w:rPr>
      </w:pPr>
      <w:r w:rsidRPr="00FB7F91">
        <w:rPr>
          <w:b/>
          <w:bCs/>
          <w:sz w:val="28"/>
          <w:szCs w:val="28"/>
        </w:rPr>
        <w:t>H</w:t>
      </w:r>
      <w:r w:rsidR="000C7818">
        <w:rPr>
          <w:b/>
          <w:bCs/>
          <w:sz w:val="28"/>
          <w:szCs w:val="28"/>
        </w:rPr>
        <w:t xml:space="preserve">ow to </w:t>
      </w:r>
      <w:r w:rsidRPr="00FB7F91">
        <w:rPr>
          <w:b/>
          <w:bCs/>
          <w:sz w:val="28"/>
          <w:szCs w:val="28"/>
        </w:rPr>
        <w:t>A</w:t>
      </w:r>
      <w:r w:rsidR="000C7818">
        <w:rPr>
          <w:b/>
          <w:bCs/>
          <w:sz w:val="28"/>
          <w:szCs w:val="28"/>
        </w:rPr>
        <w:t>pply</w:t>
      </w:r>
    </w:p>
    <w:p w14:paraId="4202C381" w14:textId="77777777" w:rsidR="00930024" w:rsidRPr="00FB7F91" w:rsidRDefault="00930024" w:rsidP="00FB7F91">
      <w:pPr>
        <w:pStyle w:val="KIIntroParagraphText"/>
        <w:spacing w:before="120" w:after="120"/>
        <w:rPr>
          <w:b/>
          <w:bCs/>
          <w:sz w:val="28"/>
          <w:szCs w:val="28"/>
        </w:rPr>
      </w:pPr>
    </w:p>
    <w:p w14:paraId="49F9361F" w14:textId="3F13FB40" w:rsidR="00FB7F91" w:rsidRDefault="00FB7F91" w:rsidP="00E32605">
      <w:pPr>
        <w:pStyle w:val="KIIntroParagraphText"/>
        <w:numPr>
          <w:ilvl w:val="0"/>
          <w:numId w:val="3"/>
        </w:numPr>
        <w:jc w:val="both"/>
        <w:rPr>
          <w:rStyle w:val="Hyperlink"/>
          <w:color w:val="00205D" w:themeColor="text2"/>
          <w:u w:val="none"/>
        </w:rPr>
      </w:pPr>
      <w:r w:rsidRPr="00FB7F91">
        <w:rPr>
          <w:b/>
          <w:bCs/>
        </w:rPr>
        <w:t>The completed form must be emailed t</w:t>
      </w:r>
      <w:r w:rsidR="00C04142">
        <w:rPr>
          <w:b/>
          <w:bCs/>
        </w:rPr>
        <w:t xml:space="preserve">o </w:t>
      </w:r>
      <w:hyperlink r:id="rId11" w:history="1">
        <w:r w:rsidR="002602B0" w:rsidRPr="00B66093">
          <w:rPr>
            <w:rStyle w:val="Hyperlink"/>
            <w:b/>
            <w:bCs/>
          </w:rPr>
          <w:t>hr@kingsinns.ie</w:t>
        </w:r>
      </w:hyperlink>
      <w:r w:rsidR="002602B0">
        <w:rPr>
          <w:b/>
          <w:bCs/>
        </w:rPr>
        <w:t xml:space="preserve">. </w:t>
      </w:r>
      <w:r w:rsidR="002602B0" w:rsidRPr="00A10464">
        <w:t>King’s Inns does</w:t>
      </w:r>
      <w:r w:rsidR="00930024">
        <w:t xml:space="preserve"> </w:t>
      </w:r>
      <w:r w:rsidR="002602B0" w:rsidRPr="00A10464">
        <w:t>n</w:t>
      </w:r>
      <w:r w:rsidR="00930024">
        <w:t>o</w:t>
      </w:r>
      <w:r w:rsidR="002602B0" w:rsidRPr="00A10464">
        <w:t>t accept application</w:t>
      </w:r>
      <w:r w:rsidR="00A10464" w:rsidRPr="00A10464">
        <w:t>s in any other format.</w:t>
      </w:r>
    </w:p>
    <w:p w14:paraId="221255F0" w14:textId="24159583" w:rsidR="00FB7F91" w:rsidRPr="00FB7F91" w:rsidRDefault="00FB7F91" w:rsidP="00E32605">
      <w:pPr>
        <w:pStyle w:val="KIIntroParagraphText"/>
        <w:numPr>
          <w:ilvl w:val="0"/>
          <w:numId w:val="3"/>
        </w:numPr>
        <w:jc w:val="both"/>
        <w:rPr>
          <w:b/>
          <w:bCs/>
        </w:rPr>
      </w:pPr>
      <w:r w:rsidRPr="00FB7F91">
        <w:t xml:space="preserve">The deadline for receipt of applications is </w:t>
      </w:r>
      <w:r w:rsidR="00F23FDE">
        <w:rPr>
          <w:b/>
          <w:bCs/>
        </w:rPr>
        <w:t xml:space="preserve">5 </w:t>
      </w:r>
      <w:r w:rsidR="00F23FDE">
        <w:rPr>
          <w:b/>
          <w:bCs/>
          <w:i/>
          <w:iCs/>
        </w:rPr>
        <w:t>p</w:t>
      </w:r>
      <w:r w:rsidR="00F23FDE">
        <w:rPr>
          <w:b/>
          <w:bCs/>
        </w:rPr>
        <w:t>.</w:t>
      </w:r>
      <w:r w:rsidR="00F23FDE">
        <w:rPr>
          <w:b/>
          <w:bCs/>
          <w:i/>
          <w:iCs/>
        </w:rPr>
        <w:t>m</w:t>
      </w:r>
      <w:r w:rsidR="00F23FDE">
        <w:rPr>
          <w:b/>
          <w:bCs/>
        </w:rPr>
        <w:t>. on Monday, July 17</w:t>
      </w:r>
      <w:r w:rsidR="00F66681">
        <w:rPr>
          <w:b/>
          <w:bCs/>
        </w:rPr>
        <w:t>, 2023</w:t>
      </w:r>
      <w:r w:rsidR="00F66681">
        <w:t>.</w:t>
      </w:r>
    </w:p>
    <w:p w14:paraId="3477A584" w14:textId="35D1F7F1" w:rsidR="00FB7F91" w:rsidRDefault="002E01A2" w:rsidP="00E32605">
      <w:pPr>
        <w:pStyle w:val="KIIntroParagraphText"/>
        <w:numPr>
          <w:ilvl w:val="0"/>
          <w:numId w:val="3"/>
        </w:numPr>
        <w:jc w:val="both"/>
      </w:pPr>
      <w:r>
        <w:rPr>
          <w:b/>
          <w:bCs/>
        </w:rPr>
        <w:t>King’s Inns does not accept l</w:t>
      </w:r>
      <w:r w:rsidRPr="00FB7F91">
        <w:rPr>
          <w:b/>
          <w:bCs/>
        </w:rPr>
        <w:t>ate applications.</w:t>
      </w:r>
      <w:r w:rsidRPr="00FB7F91">
        <w:t xml:space="preserve"> The time at which </w:t>
      </w:r>
      <w:r>
        <w:t xml:space="preserve">King’s Inns receives </w:t>
      </w:r>
      <w:r w:rsidRPr="00FB7F91">
        <w:t>the email is definitive.</w:t>
      </w:r>
      <w:r w:rsidR="00FB7F91" w:rsidRPr="00FB7F91">
        <w:t xml:space="preserve">   </w:t>
      </w:r>
    </w:p>
    <w:p w14:paraId="41875F60" w14:textId="0EB2A483" w:rsidR="00920598" w:rsidRDefault="00920598" w:rsidP="00E32605">
      <w:pPr>
        <w:pStyle w:val="KIIntroParagraphText"/>
        <w:numPr>
          <w:ilvl w:val="0"/>
          <w:numId w:val="3"/>
        </w:numPr>
        <w:jc w:val="both"/>
      </w:pPr>
      <w:r w:rsidRPr="00140D23">
        <w:t>This application form is devised to enable the shortlisting</w:t>
      </w:r>
      <w:r>
        <w:t xml:space="preserve"> process and relates to the criteria set out in the role description.</w:t>
      </w:r>
      <w:r w:rsidR="00A11E6F">
        <w:t xml:space="preserve"> </w:t>
      </w:r>
      <w:r>
        <w:t xml:space="preserve">Failure to provide sufficient information/detail in this form could result in your application not being shortlisted. It is, therefore, in the applicant’s interest to complete this application form clearly. All sections of the form must be completed. </w:t>
      </w:r>
    </w:p>
    <w:p w14:paraId="6D157DCF" w14:textId="77777777" w:rsidR="00FB7F91" w:rsidRPr="00FB7F91" w:rsidRDefault="00FB7F91" w:rsidP="00E32605">
      <w:pPr>
        <w:pStyle w:val="KIIntroParagraphText"/>
        <w:numPr>
          <w:ilvl w:val="0"/>
          <w:numId w:val="3"/>
        </w:numPr>
        <w:jc w:val="both"/>
      </w:pPr>
      <w:r w:rsidRPr="00FB7F91">
        <w:t xml:space="preserve">Canvassing will disqualify. </w:t>
      </w:r>
    </w:p>
    <w:p w14:paraId="6C886BA0" w14:textId="77777777" w:rsidR="00FB7F91" w:rsidRPr="00FB7F91" w:rsidRDefault="00FB7F91" w:rsidP="00FB7F91">
      <w:pPr>
        <w:pStyle w:val="KIIntroParagraphText"/>
        <w:spacing w:before="120" w:after="120"/>
        <w:rPr>
          <w:b/>
          <w:bCs/>
          <w:sz w:val="28"/>
          <w:szCs w:val="28"/>
        </w:rPr>
      </w:pPr>
    </w:p>
    <w:p w14:paraId="4895DC06" w14:textId="77777777" w:rsidR="00FB7F91" w:rsidRDefault="00FB7F91" w:rsidP="00FB7F91">
      <w:pPr>
        <w:pStyle w:val="KISubHeadings"/>
        <w:pBdr>
          <w:top w:val="none" w:sz="0" w:space="0" w:color="auto"/>
        </w:pBdr>
        <w:ind w:firstLine="360"/>
        <w:rPr>
          <w:b/>
          <w:bCs/>
        </w:rPr>
      </w:pPr>
    </w:p>
    <w:p w14:paraId="3826B89C" w14:textId="0F2E08D2" w:rsidR="00FB7F91" w:rsidRDefault="00FB7F91" w:rsidP="00FB7F91">
      <w:pPr>
        <w:pStyle w:val="KIIntroParagraphText"/>
        <w:rPr>
          <w:b/>
          <w:bCs/>
          <w:sz w:val="28"/>
          <w:szCs w:val="28"/>
        </w:rPr>
      </w:pPr>
      <w:r w:rsidRPr="00FB7F91">
        <w:rPr>
          <w:b/>
          <w:bCs/>
          <w:sz w:val="28"/>
          <w:szCs w:val="28"/>
        </w:rPr>
        <w:t>P</w:t>
      </w:r>
      <w:r w:rsidR="000C7818">
        <w:rPr>
          <w:b/>
          <w:bCs/>
          <w:sz w:val="28"/>
          <w:szCs w:val="28"/>
        </w:rPr>
        <w:t>rocedure</w:t>
      </w:r>
      <w:r w:rsidRPr="00FB7F91">
        <w:rPr>
          <w:b/>
          <w:bCs/>
          <w:sz w:val="28"/>
          <w:szCs w:val="28"/>
        </w:rPr>
        <w:t xml:space="preserve"> F</w:t>
      </w:r>
      <w:r w:rsidR="003F67E0">
        <w:rPr>
          <w:b/>
          <w:bCs/>
          <w:sz w:val="28"/>
          <w:szCs w:val="28"/>
        </w:rPr>
        <w:t>ollowing</w:t>
      </w:r>
      <w:r w:rsidRPr="00FB7F91">
        <w:rPr>
          <w:b/>
          <w:bCs/>
          <w:sz w:val="28"/>
          <w:szCs w:val="28"/>
        </w:rPr>
        <w:t xml:space="preserve"> A</w:t>
      </w:r>
      <w:r w:rsidR="003F67E0">
        <w:rPr>
          <w:b/>
          <w:bCs/>
          <w:sz w:val="28"/>
          <w:szCs w:val="28"/>
        </w:rPr>
        <w:t>pplication</w:t>
      </w:r>
    </w:p>
    <w:p w14:paraId="4D0D77A4" w14:textId="77777777" w:rsidR="00930024" w:rsidRDefault="00930024" w:rsidP="00FB7F91">
      <w:pPr>
        <w:pStyle w:val="KIIntroParagraphText"/>
        <w:rPr>
          <w:b/>
          <w:bCs/>
          <w:sz w:val="28"/>
          <w:szCs w:val="28"/>
        </w:rPr>
      </w:pPr>
    </w:p>
    <w:p w14:paraId="1B01CECF" w14:textId="4EE906B5" w:rsidR="00FB7F91" w:rsidRDefault="00E321C9" w:rsidP="0067078F">
      <w:pPr>
        <w:pStyle w:val="KIIntroParagraphText"/>
        <w:numPr>
          <w:ilvl w:val="0"/>
          <w:numId w:val="4"/>
        </w:numPr>
        <w:jc w:val="both"/>
      </w:pPr>
      <w:r w:rsidRPr="00924162">
        <w:t xml:space="preserve">Following the application deadline, </w:t>
      </w:r>
      <w:r>
        <w:t xml:space="preserve">King’s Inns will shortlist </w:t>
      </w:r>
      <w:r w:rsidRPr="00924162">
        <w:t>applicants for interview.</w:t>
      </w:r>
      <w:r w:rsidR="00FB7F91" w:rsidRPr="00924162">
        <w:t xml:space="preserve"> </w:t>
      </w:r>
    </w:p>
    <w:p w14:paraId="5AD819E4" w14:textId="5465237C" w:rsidR="00FB7F91" w:rsidRPr="009C6E8C" w:rsidRDefault="009C6E8C" w:rsidP="009C6E8C">
      <w:pPr>
        <w:pStyle w:val="KIIntroParagraphText"/>
        <w:numPr>
          <w:ilvl w:val="0"/>
          <w:numId w:val="4"/>
        </w:numPr>
        <w:jc w:val="both"/>
        <w:rPr>
          <w:b/>
          <w:bCs/>
        </w:rPr>
      </w:pPr>
      <w:r w:rsidRPr="00F426A9">
        <w:rPr>
          <w:rStyle w:val="normaltextrun"/>
          <w:rFonts w:ascii="Franklin Gothic Book" w:hAnsi="Franklin Gothic Book"/>
          <w:color w:val="00205D"/>
        </w:rPr>
        <w:t xml:space="preserve">Interviews </w:t>
      </w:r>
      <w:r>
        <w:rPr>
          <w:rStyle w:val="normaltextrun"/>
          <w:rFonts w:ascii="Franklin Gothic Book" w:hAnsi="Franklin Gothic Book"/>
          <w:color w:val="00205D"/>
        </w:rPr>
        <w:t xml:space="preserve">of shortlisted applicants </w:t>
      </w:r>
      <w:r w:rsidRPr="00F426A9">
        <w:rPr>
          <w:rStyle w:val="normaltextrun"/>
          <w:rFonts w:ascii="Franklin Gothic Book" w:hAnsi="Franklin Gothic Book"/>
          <w:color w:val="00205D"/>
        </w:rPr>
        <w:t xml:space="preserve">will </w:t>
      </w:r>
      <w:r>
        <w:rPr>
          <w:rStyle w:val="normaltextrun"/>
          <w:rFonts w:ascii="Franklin Gothic Book" w:hAnsi="Franklin Gothic Book"/>
          <w:color w:val="00205D"/>
        </w:rPr>
        <w:t>be</w:t>
      </w:r>
      <w:r w:rsidRPr="00F426A9">
        <w:rPr>
          <w:rStyle w:val="normaltextrun"/>
          <w:rFonts w:ascii="Franklin Gothic Book" w:hAnsi="Franklin Gothic Book"/>
          <w:color w:val="00205D"/>
        </w:rPr>
        <w:t xml:space="preserve"> in</w:t>
      </w:r>
      <w:r>
        <w:rPr>
          <w:rStyle w:val="normaltextrun"/>
          <w:rFonts w:ascii="Franklin Gothic Book" w:hAnsi="Franklin Gothic Book"/>
          <w:color w:val="00205D"/>
        </w:rPr>
        <w:t>-</w:t>
      </w:r>
      <w:r w:rsidRPr="00F426A9">
        <w:rPr>
          <w:rStyle w:val="normaltextrun"/>
          <w:rFonts w:ascii="Franklin Gothic Book" w:hAnsi="Franklin Gothic Book"/>
          <w:color w:val="00205D"/>
        </w:rPr>
        <w:t xml:space="preserve">person </w:t>
      </w:r>
      <w:r>
        <w:rPr>
          <w:rStyle w:val="normaltextrun"/>
          <w:rFonts w:ascii="Franklin Gothic Book" w:hAnsi="Franklin Gothic Book"/>
          <w:color w:val="00205D"/>
        </w:rPr>
        <w:t>in</w:t>
      </w:r>
      <w:r w:rsidRPr="00F426A9">
        <w:rPr>
          <w:rStyle w:val="normaltextrun"/>
          <w:rFonts w:ascii="Franklin Gothic Book" w:hAnsi="Franklin Gothic Book"/>
          <w:color w:val="00205D"/>
        </w:rPr>
        <w:t xml:space="preserve"> King’s Inns</w:t>
      </w:r>
      <w:r>
        <w:rPr>
          <w:rStyle w:val="normaltextrun"/>
          <w:rFonts w:ascii="Franklin Gothic Book" w:hAnsi="Franklin Gothic Book"/>
          <w:color w:val="00205D"/>
        </w:rPr>
        <w:t>.</w:t>
      </w:r>
      <w:r w:rsidR="00704BC7">
        <w:rPr>
          <w:b/>
          <w:bCs/>
        </w:rPr>
        <w:t xml:space="preserve"> </w:t>
      </w:r>
      <w:r w:rsidR="00704BC7">
        <w:t xml:space="preserve"> </w:t>
      </w:r>
      <w:r w:rsidR="00FB7F91" w:rsidRPr="005A00FF">
        <w:t xml:space="preserve"> </w:t>
      </w:r>
    </w:p>
    <w:p w14:paraId="4821CB6E" w14:textId="36CEF9E8" w:rsidR="00FB7F91" w:rsidRDefault="00E72619" w:rsidP="0067078F">
      <w:pPr>
        <w:pStyle w:val="KIIntroParagraphText"/>
        <w:numPr>
          <w:ilvl w:val="0"/>
          <w:numId w:val="4"/>
        </w:numPr>
        <w:jc w:val="both"/>
      </w:pPr>
      <w:r>
        <w:t xml:space="preserve">The successful applicant </w:t>
      </w:r>
      <w:r w:rsidR="00FB7F91" w:rsidRPr="00924162">
        <w:t>will be required to attend training.</w:t>
      </w:r>
    </w:p>
    <w:p w14:paraId="2C5DF96E" w14:textId="77777777" w:rsidR="009C6E8C" w:rsidRDefault="009C6E8C" w:rsidP="009C6E8C">
      <w:pPr>
        <w:pStyle w:val="KIIntroParagraphText"/>
        <w:jc w:val="both"/>
      </w:pPr>
    </w:p>
    <w:p w14:paraId="0749F758" w14:textId="77777777" w:rsidR="00FF6E56" w:rsidRDefault="00FF6E56" w:rsidP="009C6E8C">
      <w:pPr>
        <w:pStyle w:val="KIIntroParagraphText"/>
        <w:jc w:val="both"/>
      </w:pPr>
    </w:p>
    <w:p w14:paraId="6B938B54" w14:textId="77777777" w:rsidR="00FF6E56" w:rsidRDefault="00FF6E56" w:rsidP="009C6E8C">
      <w:pPr>
        <w:pStyle w:val="KIIntroParagraphText"/>
        <w:jc w:val="both"/>
      </w:pPr>
    </w:p>
    <w:p w14:paraId="58E728E6" w14:textId="77777777" w:rsidR="00FF6E56" w:rsidRDefault="00FF6E56" w:rsidP="009C6E8C">
      <w:pPr>
        <w:pStyle w:val="KIIntroParagraphText"/>
        <w:jc w:val="both"/>
      </w:pPr>
    </w:p>
    <w:p w14:paraId="2C8D8897" w14:textId="77777777" w:rsidR="00186A2A" w:rsidRDefault="00186A2A" w:rsidP="00FB7F91">
      <w:pPr>
        <w:pStyle w:val="KISecondaryHeading"/>
        <w:spacing w:line="240" w:lineRule="auto"/>
        <w:jc w:val="center"/>
        <w:rPr>
          <w:b/>
          <w:color w:val="00205D" w:themeColor="text2"/>
          <w:sz w:val="44"/>
          <w:szCs w:val="44"/>
        </w:rPr>
      </w:pPr>
    </w:p>
    <w:p w14:paraId="3A968B44" w14:textId="77777777" w:rsidR="00930024" w:rsidRDefault="00930024" w:rsidP="00FB7F91">
      <w:pPr>
        <w:pStyle w:val="KISecondaryHeading"/>
        <w:spacing w:line="240" w:lineRule="auto"/>
        <w:jc w:val="center"/>
        <w:rPr>
          <w:b/>
          <w:color w:val="00205D" w:themeColor="text2"/>
          <w:sz w:val="44"/>
          <w:szCs w:val="44"/>
        </w:rPr>
      </w:pPr>
    </w:p>
    <w:p w14:paraId="2ABD2333" w14:textId="603E9D25" w:rsidR="00186A2A" w:rsidRPr="00140D23" w:rsidRDefault="00186A2A" w:rsidP="00140D23">
      <w:pPr>
        <w:pStyle w:val="BasicParagraph"/>
        <w:numPr>
          <w:ilvl w:val="0"/>
          <w:numId w:val="9"/>
        </w:numPr>
        <w:spacing w:after="0" w:line="240" w:lineRule="auto"/>
        <w:rPr>
          <w:rFonts w:asciiTheme="minorHAnsi" w:hAnsiTheme="minorHAnsi" w:cs="Founders Grotesk Light"/>
          <w:b/>
          <w:color w:val="00205D"/>
        </w:rPr>
      </w:pPr>
      <w:r w:rsidRPr="00140D23">
        <w:rPr>
          <w:rFonts w:asciiTheme="minorHAnsi" w:hAnsiTheme="minorHAnsi" w:cs="Founders Grotesk Light"/>
          <w:b/>
          <w:color w:val="00205D"/>
        </w:rPr>
        <w:t>P</w:t>
      </w:r>
      <w:r w:rsidR="0060726F">
        <w:rPr>
          <w:rFonts w:asciiTheme="minorHAnsi" w:hAnsiTheme="minorHAnsi" w:cs="Founders Grotesk Light"/>
          <w:b/>
          <w:color w:val="00205D"/>
        </w:rPr>
        <w:t xml:space="preserve">osition </w:t>
      </w:r>
      <w:r w:rsidRPr="00140D23">
        <w:rPr>
          <w:rFonts w:asciiTheme="minorHAnsi" w:hAnsiTheme="minorHAnsi" w:cs="Founders Grotesk Light"/>
          <w:b/>
          <w:color w:val="00205D"/>
        </w:rPr>
        <w:t>A</w:t>
      </w:r>
      <w:r w:rsidR="0060726F">
        <w:rPr>
          <w:rFonts w:asciiTheme="minorHAnsi" w:hAnsiTheme="minorHAnsi" w:cs="Founders Grotesk Light"/>
          <w:b/>
          <w:color w:val="00205D"/>
        </w:rPr>
        <w:t xml:space="preserve">pplied </w:t>
      </w:r>
      <w:r w:rsidRPr="00140D23">
        <w:rPr>
          <w:rFonts w:asciiTheme="minorHAnsi" w:hAnsiTheme="minorHAnsi" w:cs="Founders Grotesk Light"/>
          <w:b/>
          <w:color w:val="00205D"/>
        </w:rPr>
        <w:t>F</w:t>
      </w:r>
      <w:r w:rsidR="0060726F">
        <w:rPr>
          <w:rFonts w:asciiTheme="minorHAnsi" w:hAnsiTheme="minorHAnsi" w:cs="Founders Grotesk Light"/>
          <w:b/>
          <w:color w:val="00205D"/>
        </w:rPr>
        <w:t>or</w:t>
      </w:r>
    </w:p>
    <w:p w14:paraId="7F71A977" w14:textId="0466CEF3" w:rsidR="00186A2A" w:rsidRDefault="00186A2A" w:rsidP="00186A2A">
      <w:pPr>
        <w:pStyle w:val="BasicParagraph"/>
        <w:spacing w:after="0" w:line="240" w:lineRule="auto"/>
        <w:ind w:left="720"/>
        <w:rPr>
          <w:rFonts w:asciiTheme="minorHAnsi" w:hAnsiTheme="minorHAnsi" w:cs="Founders Grotesk Light"/>
          <w:b/>
          <w:color w:val="00205D"/>
          <w:sz w:val="22"/>
          <w:szCs w:val="22"/>
        </w:rPr>
      </w:pPr>
    </w:p>
    <w:tbl>
      <w:tblPr>
        <w:tblStyle w:val="TableGrid"/>
        <w:tblW w:w="0" w:type="auto"/>
        <w:tblInd w:w="-5" w:type="dxa"/>
        <w:tblLook w:val="04A0" w:firstRow="1" w:lastRow="0" w:firstColumn="1" w:lastColumn="0" w:noHBand="0" w:noVBand="1"/>
      </w:tblPr>
      <w:tblGrid>
        <w:gridCol w:w="9015"/>
      </w:tblGrid>
      <w:tr w:rsidR="00186A2A" w14:paraId="065A0F54" w14:textId="77777777" w:rsidTr="00140D23">
        <w:tc>
          <w:tcPr>
            <w:tcW w:w="9015" w:type="dxa"/>
          </w:tcPr>
          <w:p w14:paraId="2C8956A4" w14:textId="4DC5717C" w:rsidR="00186A2A" w:rsidRDefault="00186A2A" w:rsidP="00EA51AC">
            <w:pPr>
              <w:pStyle w:val="BasicParagraph"/>
              <w:spacing w:after="0" w:line="240" w:lineRule="auto"/>
              <w:rPr>
                <w:rFonts w:asciiTheme="minorHAnsi" w:hAnsiTheme="minorHAnsi" w:cs="Founders Grotesk Light"/>
                <w:b/>
                <w:color w:val="00205D"/>
                <w:sz w:val="22"/>
                <w:szCs w:val="22"/>
              </w:rPr>
            </w:pPr>
            <w:r>
              <w:rPr>
                <w:rFonts w:asciiTheme="minorHAnsi" w:hAnsiTheme="minorHAnsi" w:cs="Founders Grotesk Light"/>
                <w:b/>
                <w:color w:val="00205D"/>
                <w:sz w:val="22"/>
                <w:szCs w:val="22"/>
              </w:rPr>
              <w:t>Lecturer in Constitutional Law</w:t>
            </w:r>
            <w:r w:rsidR="00E6293E">
              <w:rPr>
                <w:rFonts w:asciiTheme="minorHAnsi" w:hAnsiTheme="minorHAnsi" w:cs="Founders Grotesk Light"/>
                <w:b/>
                <w:color w:val="00205D"/>
                <w:sz w:val="22"/>
                <w:szCs w:val="22"/>
              </w:rPr>
              <w:t>—</w:t>
            </w:r>
            <w:r>
              <w:rPr>
                <w:rFonts w:asciiTheme="minorHAnsi" w:hAnsiTheme="minorHAnsi" w:cs="Founders Grotesk Light"/>
                <w:b/>
                <w:color w:val="00205D"/>
                <w:sz w:val="22"/>
                <w:szCs w:val="22"/>
              </w:rPr>
              <w:t>Diploma in Legal Studies</w:t>
            </w:r>
          </w:p>
          <w:p w14:paraId="6F395AB7" w14:textId="7D226BAA" w:rsidR="00FC7B23" w:rsidRDefault="00FC7B23" w:rsidP="00FC7B23">
            <w:pPr>
              <w:pStyle w:val="BasicParagraph"/>
              <w:spacing w:after="0" w:line="240" w:lineRule="auto"/>
              <w:rPr>
                <w:rFonts w:asciiTheme="minorHAnsi" w:hAnsiTheme="minorHAnsi" w:cs="Founders Grotesk Light"/>
                <w:b/>
                <w:color w:val="00205D"/>
                <w:sz w:val="22"/>
                <w:szCs w:val="22"/>
              </w:rPr>
            </w:pPr>
          </w:p>
        </w:tc>
      </w:tr>
    </w:tbl>
    <w:p w14:paraId="771DF373" w14:textId="77777777" w:rsidR="00186A2A" w:rsidRDefault="00186A2A" w:rsidP="00140D23">
      <w:pPr>
        <w:pStyle w:val="BasicParagraph"/>
        <w:spacing w:after="0" w:line="240" w:lineRule="auto"/>
        <w:ind w:left="720"/>
        <w:rPr>
          <w:rFonts w:asciiTheme="minorHAnsi" w:hAnsiTheme="minorHAnsi" w:cs="Founders Grotesk Light"/>
          <w:b/>
          <w:color w:val="00205D"/>
          <w:sz w:val="22"/>
          <w:szCs w:val="22"/>
        </w:rPr>
      </w:pPr>
    </w:p>
    <w:p w14:paraId="27C4D85B" w14:textId="77777777" w:rsidR="00F97527" w:rsidRDefault="00F97527" w:rsidP="00FB7F91">
      <w:pPr>
        <w:pStyle w:val="BasicParagraph"/>
        <w:spacing w:after="0" w:line="240" w:lineRule="auto"/>
        <w:rPr>
          <w:rFonts w:asciiTheme="minorHAnsi" w:hAnsiTheme="minorHAnsi" w:cs="Founders Grotesk Light"/>
          <w:b/>
          <w:color w:val="00205D"/>
          <w:sz w:val="22"/>
          <w:szCs w:val="22"/>
        </w:rPr>
      </w:pPr>
    </w:p>
    <w:p w14:paraId="38ABC136" w14:textId="77777777" w:rsidR="00930024" w:rsidRDefault="00930024" w:rsidP="00FB7F91">
      <w:pPr>
        <w:pStyle w:val="BasicParagraph"/>
        <w:spacing w:after="0" w:line="240" w:lineRule="auto"/>
        <w:rPr>
          <w:rFonts w:asciiTheme="minorHAnsi" w:hAnsiTheme="minorHAnsi" w:cs="Founders Grotesk Light"/>
          <w:b/>
          <w:color w:val="00205D"/>
          <w:sz w:val="22"/>
          <w:szCs w:val="22"/>
        </w:rPr>
      </w:pPr>
    </w:p>
    <w:p w14:paraId="4A68FC08" w14:textId="7B743F38" w:rsidR="00FB7F91" w:rsidRPr="003368E0" w:rsidRDefault="00FB7F91" w:rsidP="00140D23">
      <w:pPr>
        <w:pStyle w:val="BasicParagraph"/>
        <w:numPr>
          <w:ilvl w:val="0"/>
          <w:numId w:val="8"/>
        </w:numPr>
        <w:spacing w:after="0" w:line="240" w:lineRule="auto"/>
        <w:rPr>
          <w:rFonts w:asciiTheme="minorHAnsi" w:hAnsiTheme="minorHAnsi" w:cs="Founders Grotesk Light"/>
          <w:b/>
          <w:color w:val="00205D"/>
          <w:sz w:val="22"/>
          <w:szCs w:val="22"/>
        </w:rPr>
      </w:pPr>
      <w:r w:rsidRPr="00140D23">
        <w:rPr>
          <w:rFonts w:asciiTheme="minorHAnsi" w:hAnsiTheme="minorHAnsi" w:cs="Founders Grotesk Light"/>
          <w:b/>
          <w:color w:val="00205D"/>
        </w:rPr>
        <w:t>F</w:t>
      </w:r>
      <w:r w:rsidR="0060726F">
        <w:rPr>
          <w:rFonts w:asciiTheme="minorHAnsi" w:hAnsiTheme="minorHAnsi" w:cs="Founders Grotesk Light"/>
          <w:b/>
          <w:color w:val="00205D"/>
        </w:rPr>
        <w:t>ull</w:t>
      </w:r>
      <w:r w:rsidRPr="00140D23">
        <w:rPr>
          <w:rFonts w:asciiTheme="minorHAnsi" w:hAnsiTheme="minorHAnsi" w:cs="Founders Grotesk Light"/>
          <w:b/>
          <w:color w:val="00205D"/>
        </w:rPr>
        <w:t xml:space="preserve"> N</w:t>
      </w:r>
      <w:r w:rsidR="0060726F">
        <w:rPr>
          <w:rFonts w:asciiTheme="minorHAnsi" w:hAnsiTheme="minorHAnsi" w:cs="Founders Grotesk Light"/>
          <w:b/>
          <w:color w:val="00205D"/>
        </w:rPr>
        <w:t>ame</w:t>
      </w:r>
      <w:r w:rsidRPr="00140D23">
        <w:rPr>
          <w:rFonts w:asciiTheme="minorHAnsi" w:hAnsiTheme="minorHAnsi" w:cs="Founders Grotesk Light"/>
          <w:b/>
          <w:color w:val="00205D"/>
        </w:rPr>
        <w:tab/>
      </w:r>
      <w:r w:rsidRPr="00140D23">
        <w:rPr>
          <w:rFonts w:asciiTheme="minorHAnsi" w:hAnsiTheme="minorHAnsi" w:cs="Founders Grotesk Light"/>
          <w:b/>
          <w:color w:val="00205D"/>
        </w:rPr>
        <w:tab/>
      </w:r>
      <w:r w:rsidRPr="003368E0">
        <w:rPr>
          <w:rFonts w:asciiTheme="minorHAnsi" w:hAnsiTheme="minorHAnsi" w:cs="Founders Grotesk Light"/>
          <w:b/>
          <w:color w:val="00205D"/>
          <w:sz w:val="22"/>
          <w:szCs w:val="22"/>
        </w:rPr>
        <w:tab/>
      </w:r>
      <w:r w:rsidRPr="003368E0">
        <w:rPr>
          <w:rFonts w:asciiTheme="minorHAnsi" w:hAnsiTheme="minorHAnsi" w:cs="Founders Grotesk Light"/>
          <w:b/>
          <w:color w:val="00205D"/>
          <w:sz w:val="22"/>
          <w:szCs w:val="22"/>
        </w:rPr>
        <w:tab/>
      </w:r>
      <w:r w:rsidRPr="003368E0">
        <w:rPr>
          <w:rFonts w:asciiTheme="minorHAnsi" w:hAnsiTheme="minorHAnsi" w:cs="Founders Grotesk Light"/>
          <w:b/>
          <w:color w:val="00205D"/>
          <w:sz w:val="22"/>
          <w:szCs w:val="22"/>
        </w:rPr>
        <w:tab/>
      </w:r>
      <w:r w:rsidRPr="003368E0">
        <w:rPr>
          <w:rFonts w:asciiTheme="minorHAnsi" w:hAnsiTheme="minorHAnsi" w:cs="Founders Grotesk Light"/>
          <w:b/>
          <w:color w:val="00205D"/>
          <w:sz w:val="22"/>
          <w:szCs w:val="22"/>
        </w:rPr>
        <w:tab/>
        <w:t xml:space="preserve">         </w:t>
      </w:r>
      <w:r w:rsidRPr="003368E0">
        <w:rPr>
          <w:rFonts w:asciiTheme="minorHAnsi" w:hAnsiTheme="minorHAnsi" w:cs="Founders Grotesk Light"/>
          <w:b/>
          <w:color w:val="00205D"/>
          <w:sz w:val="22"/>
          <w:szCs w:val="22"/>
        </w:rPr>
        <w:tab/>
        <w:t xml:space="preserve">            DATE</w:t>
      </w:r>
    </w:p>
    <w:p w14:paraId="38999958" w14:textId="77777777" w:rsidR="00FB7F91" w:rsidRPr="006707AF" w:rsidRDefault="00FB7F91" w:rsidP="00FB7F91">
      <w:pPr>
        <w:pStyle w:val="BasicParagraph"/>
        <w:spacing w:after="0" w:line="240" w:lineRule="auto"/>
        <w:rPr>
          <w:rFonts w:ascii="Franklin Gothic Medium" w:hAnsi="Franklin Gothic Medium" w:cs="Founders Grotesk Light"/>
          <w:b/>
          <w:color w:val="00205D"/>
          <w:sz w:val="22"/>
          <w:szCs w:val="22"/>
        </w:rPr>
      </w:pPr>
    </w:p>
    <w:p w14:paraId="779CA805" w14:textId="77777777" w:rsidR="00FB7F91" w:rsidRPr="006707AF" w:rsidRDefault="00FB7F91" w:rsidP="00FB7F91">
      <w:pPr>
        <w:pStyle w:val="BasicParagraph"/>
        <w:framePr w:w="6136" w:h="489" w:hSpace="180" w:wrap="around" w:vAnchor="text" w:hAnchor="page" w:x="1467" w:y="4"/>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4FE6CCF7" w14:textId="77777777" w:rsidR="00FB7F91" w:rsidRPr="006707AF" w:rsidRDefault="00FB7F91" w:rsidP="00FB7F91">
      <w:pPr>
        <w:pStyle w:val="BasicParagraph"/>
        <w:framePr w:w="2435" w:h="489" w:hSpace="180" w:wrap="around" w:vAnchor="text" w:hAnchor="page" w:x="7896" w:y="12"/>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6451F107" w14:textId="77777777" w:rsidR="00FB7F91" w:rsidRPr="006707AF" w:rsidRDefault="00FB7F91" w:rsidP="00FB7F91">
      <w:pPr>
        <w:pStyle w:val="BasicParagraph"/>
        <w:spacing w:after="0" w:line="240" w:lineRule="auto"/>
        <w:rPr>
          <w:rFonts w:ascii="Franklin Gothic Medium" w:hAnsi="Franklin Gothic Medium" w:cs="Founders Grotesk Light"/>
          <w:color w:val="00205D"/>
          <w:sz w:val="2"/>
          <w:szCs w:val="2"/>
        </w:rPr>
      </w:pPr>
    </w:p>
    <w:p w14:paraId="36987674" w14:textId="45ACDA00" w:rsidR="00FB7F91"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1333FBA8" w14:textId="77777777" w:rsidR="00F97527" w:rsidRDefault="00F97527" w:rsidP="00FB7F91">
      <w:pPr>
        <w:pStyle w:val="BasicParagraph"/>
        <w:spacing w:after="0" w:line="240" w:lineRule="auto"/>
        <w:rPr>
          <w:rFonts w:ascii="Franklin Gothic Medium" w:hAnsi="Franklin Gothic Medium" w:cs="Founders Grotesk Light"/>
          <w:b/>
          <w:bCs/>
          <w:color w:val="00205D"/>
          <w:sz w:val="22"/>
          <w:szCs w:val="22"/>
        </w:rPr>
      </w:pPr>
    </w:p>
    <w:p w14:paraId="5736A2ED" w14:textId="77777777" w:rsidR="00930024" w:rsidRPr="006707AF" w:rsidRDefault="00930024" w:rsidP="00FB7F91">
      <w:pPr>
        <w:pStyle w:val="BasicParagraph"/>
        <w:spacing w:after="0" w:line="240" w:lineRule="auto"/>
        <w:rPr>
          <w:rFonts w:ascii="Franklin Gothic Medium" w:hAnsi="Franklin Gothic Medium" w:cs="Founders Grotesk Light"/>
          <w:b/>
          <w:bCs/>
          <w:color w:val="00205D"/>
          <w:sz w:val="22"/>
          <w:szCs w:val="22"/>
        </w:rPr>
      </w:pPr>
    </w:p>
    <w:p w14:paraId="120522F9" w14:textId="279A3D2B" w:rsidR="00FB7F91" w:rsidRPr="00140D23" w:rsidRDefault="00FB7F91" w:rsidP="00140D23">
      <w:pPr>
        <w:pStyle w:val="BasicParagraph"/>
        <w:numPr>
          <w:ilvl w:val="0"/>
          <w:numId w:val="8"/>
        </w:numPr>
        <w:spacing w:after="0" w:line="240" w:lineRule="auto"/>
        <w:rPr>
          <w:rFonts w:asciiTheme="minorHAnsi" w:hAnsiTheme="minorHAnsi" w:cs="Founders Grotesk Light"/>
          <w:b/>
          <w:bCs/>
          <w:color w:val="00205D"/>
        </w:rPr>
      </w:pPr>
      <w:r w:rsidRPr="00140D23">
        <w:rPr>
          <w:rFonts w:asciiTheme="minorHAnsi" w:hAnsiTheme="minorHAnsi" w:cs="Founders Grotesk Light"/>
          <w:b/>
          <w:bCs/>
          <w:color w:val="00205D"/>
        </w:rPr>
        <w:t>C</w:t>
      </w:r>
      <w:r w:rsidR="0060726F">
        <w:rPr>
          <w:rFonts w:asciiTheme="minorHAnsi" w:hAnsiTheme="minorHAnsi" w:cs="Founders Grotesk Light"/>
          <w:b/>
          <w:bCs/>
          <w:color w:val="00205D"/>
        </w:rPr>
        <w:t>ontact</w:t>
      </w:r>
      <w:r w:rsidRPr="00140D23">
        <w:rPr>
          <w:rFonts w:asciiTheme="minorHAnsi" w:hAnsiTheme="minorHAnsi" w:cs="Founders Grotesk Light"/>
          <w:b/>
          <w:bCs/>
          <w:color w:val="00205D"/>
        </w:rPr>
        <w:t xml:space="preserve"> D</w:t>
      </w:r>
      <w:r w:rsidR="0060726F">
        <w:rPr>
          <w:rFonts w:asciiTheme="minorHAnsi" w:hAnsiTheme="minorHAnsi" w:cs="Founders Grotesk Light"/>
          <w:b/>
          <w:bCs/>
          <w:color w:val="00205D"/>
        </w:rPr>
        <w:t>etails</w:t>
      </w:r>
    </w:p>
    <w:p w14:paraId="6A1B7456" w14:textId="77777777" w:rsidR="00FB7F91" w:rsidRPr="004D47F1" w:rsidRDefault="00FB7F91" w:rsidP="00FB7F91">
      <w:pPr>
        <w:pStyle w:val="BasicParagraph"/>
        <w:spacing w:after="0" w:line="240" w:lineRule="auto"/>
        <w:rPr>
          <w:rFonts w:ascii="Franklin Gothic Medium" w:hAnsi="Franklin Gothic Medium" w:cs="Founders Grotesk Light"/>
          <w:color w:val="00205D"/>
          <w:sz w:val="22"/>
          <w:szCs w:val="22"/>
        </w:rPr>
      </w:pPr>
    </w:p>
    <w:p w14:paraId="3A4AE4D4" w14:textId="515CDA4D" w:rsidR="00FB7F91" w:rsidRPr="004D47F1" w:rsidRDefault="00FB7F91" w:rsidP="00FB7F91">
      <w:pPr>
        <w:pStyle w:val="BasicParagraph"/>
        <w:spacing w:after="0" w:line="240" w:lineRule="auto"/>
        <w:rPr>
          <w:rFonts w:ascii="Franklin Gothic Medium" w:hAnsi="Franklin Gothic Medium" w:cs="Founders Grotesk Light"/>
          <w:color w:val="00205D"/>
          <w:sz w:val="22"/>
          <w:szCs w:val="22"/>
        </w:rPr>
      </w:pPr>
      <w:r w:rsidRPr="004D47F1">
        <w:rPr>
          <w:rFonts w:ascii="Franklin Gothic Medium" w:hAnsi="Franklin Gothic Medium" w:cs="Founders Grotesk Light"/>
          <w:color w:val="00205D"/>
          <w:sz w:val="22"/>
          <w:szCs w:val="22"/>
        </w:rPr>
        <w:t>A</w:t>
      </w:r>
      <w:r w:rsidR="0060726F">
        <w:rPr>
          <w:rFonts w:ascii="Franklin Gothic Medium" w:hAnsi="Franklin Gothic Medium" w:cs="Founders Grotesk Light"/>
          <w:color w:val="00205D"/>
          <w:sz w:val="22"/>
          <w:szCs w:val="22"/>
        </w:rPr>
        <w:t>ddress</w:t>
      </w:r>
    </w:p>
    <w:p w14:paraId="66396DD5" w14:textId="77777777" w:rsidR="00FB7F91" w:rsidRPr="006707AF" w:rsidRDefault="00FB7F91" w:rsidP="00FB7F91">
      <w:pPr>
        <w:pStyle w:val="BasicParagraph"/>
        <w:framePr w:w="891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443775E5" w14:textId="77777777" w:rsidR="00FB7F91" w:rsidRDefault="00FB7F91" w:rsidP="00FB7F91">
      <w:pPr>
        <w:pStyle w:val="BasicParagraph"/>
        <w:framePr w:w="891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1EB2B327" w14:textId="7D8CA3F8" w:rsidR="00FB7F91" w:rsidRDefault="00FB7F91" w:rsidP="00FB7F91">
      <w:pPr>
        <w:pStyle w:val="BasicParagraph"/>
        <w:framePr w:w="891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177B5011" w14:textId="77777777" w:rsidR="00F97527" w:rsidRDefault="00F97527" w:rsidP="00FB7F91">
      <w:pPr>
        <w:pStyle w:val="BasicParagraph"/>
        <w:framePr w:w="891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488F944B" w14:textId="77777777" w:rsidR="00FB7F91" w:rsidRPr="006707AF" w:rsidRDefault="00FB7F91" w:rsidP="00FB7F91">
      <w:pPr>
        <w:pStyle w:val="BasicParagraph"/>
        <w:framePr w:w="891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4738D2C5" w14:textId="77777777" w:rsidR="00FB7F91" w:rsidRPr="006707AF" w:rsidRDefault="00FB7F91" w:rsidP="00FB7F91">
      <w:pPr>
        <w:pStyle w:val="BasicParagraph"/>
        <w:spacing w:after="0" w:line="240" w:lineRule="auto"/>
        <w:rPr>
          <w:rFonts w:ascii="Franklin Gothic Medium" w:hAnsi="Franklin Gothic Medium" w:cs="Founders Grotesk Light"/>
          <w:color w:val="00205D"/>
          <w:sz w:val="2"/>
          <w:szCs w:val="2"/>
        </w:rPr>
      </w:pPr>
    </w:p>
    <w:p w14:paraId="69FA9B04" w14:textId="77777777" w:rsidR="00FB7F91" w:rsidRPr="006707AF"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4E19E548" w14:textId="723BF789" w:rsidR="00FB7F91" w:rsidRPr="004D47F1" w:rsidRDefault="00FB7F91" w:rsidP="00FB7F91">
      <w:pPr>
        <w:pStyle w:val="BasicParagraph"/>
        <w:spacing w:after="0" w:line="240" w:lineRule="auto"/>
        <w:rPr>
          <w:rFonts w:ascii="Franklin Gothic Medium" w:hAnsi="Franklin Gothic Medium" w:cs="Founders Grotesk Light"/>
          <w:color w:val="00205D"/>
          <w:sz w:val="22"/>
          <w:szCs w:val="22"/>
        </w:rPr>
      </w:pPr>
      <w:r w:rsidRPr="004D47F1">
        <w:rPr>
          <w:rFonts w:ascii="Franklin Gothic Medium" w:hAnsi="Franklin Gothic Medium" w:cs="Founders Grotesk Light"/>
          <w:color w:val="00205D"/>
          <w:sz w:val="22"/>
          <w:szCs w:val="22"/>
        </w:rPr>
        <w:t>T</w:t>
      </w:r>
      <w:r w:rsidR="0060726F">
        <w:rPr>
          <w:rFonts w:ascii="Franklin Gothic Medium" w:hAnsi="Franklin Gothic Medium" w:cs="Founders Grotesk Light"/>
          <w:color w:val="00205D"/>
          <w:sz w:val="22"/>
          <w:szCs w:val="22"/>
        </w:rPr>
        <w:t>elephone</w:t>
      </w:r>
      <w:r w:rsidRPr="004D47F1">
        <w:rPr>
          <w:rFonts w:ascii="Franklin Gothic Medium" w:hAnsi="Franklin Gothic Medium" w:cs="Founders Grotesk Light"/>
          <w:color w:val="00205D"/>
          <w:sz w:val="22"/>
          <w:szCs w:val="22"/>
        </w:rPr>
        <w:t>(</w:t>
      </w:r>
      <w:r w:rsidR="0060726F">
        <w:rPr>
          <w:rFonts w:ascii="Franklin Gothic Medium" w:hAnsi="Franklin Gothic Medium" w:cs="Founders Grotesk Light"/>
          <w:color w:val="00205D"/>
          <w:sz w:val="22"/>
          <w:szCs w:val="22"/>
        </w:rPr>
        <w:t>s</w:t>
      </w:r>
      <w:r w:rsidRPr="004D47F1">
        <w:rPr>
          <w:rFonts w:ascii="Franklin Gothic Medium" w:hAnsi="Franklin Gothic Medium" w:cs="Founders Grotesk Light"/>
          <w:color w:val="00205D"/>
          <w:sz w:val="22"/>
          <w:szCs w:val="22"/>
        </w:rPr>
        <w:t>)</w:t>
      </w:r>
    </w:p>
    <w:p w14:paraId="527DEC86" w14:textId="77777777" w:rsidR="00FB7F91" w:rsidRPr="006707AF" w:rsidRDefault="00FB7F91" w:rsidP="00FB7F91">
      <w:pPr>
        <w:pStyle w:val="BasicParagraph"/>
        <w:framePr w:w="8905" w:h="489" w:hSpace="180" w:wrap="around" w:vAnchor="text" w:hAnchor="page" w:x="1467" w:y="4"/>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43E7A3B3" w14:textId="77777777" w:rsidR="00FB7F91" w:rsidRPr="006707AF"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287FEDC2" w14:textId="78D11CDD" w:rsidR="00FB7F91" w:rsidRPr="00C15EF7" w:rsidRDefault="00FB7F91" w:rsidP="00FB7F91">
      <w:pPr>
        <w:pStyle w:val="BasicParagraph"/>
        <w:spacing w:after="0" w:line="240" w:lineRule="auto"/>
        <w:rPr>
          <w:rFonts w:ascii="Franklin Gothic Medium" w:hAnsi="Franklin Gothic Medium" w:cs="Founders Grotesk Light"/>
          <w:color w:val="00205D"/>
          <w:sz w:val="22"/>
          <w:szCs w:val="22"/>
        </w:rPr>
      </w:pPr>
      <w:r w:rsidRPr="004D47F1">
        <w:rPr>
          <w:rFonts w:ascii="Franklin Gothic Medium" w:hAnsi="Franklin Gothic Medium" w:cs="Founders Grotesk Light"/>
          <w:color w:val="00205D"/>
          <w:sz w:val="22"/>
          <w:szCs w:val="22"/>
        </w:rPr>
        <w:t>E</w:t>
      </w:r>
      <w:r w:rsidR="0060726F">
        <w:rPr>
          <w:rFonts w:ascii="Franklin Gothic Medium" w:hAnsi="Franklin Gothic Medium" w:cs="Founders Grotesk Light"/>
          <w:color w:val="00205D"/>
          <w:sz w:val="22"/>
          <w:szCs w:val="22"/>
        </w:rPr>
        <w:t>mail</w:t>
      </w:r>
      <w:r w:rsidRPr="004D47F1">
        <w:rPr>
          <w:rFonts w:ascii="Franklin Gothic Medium" w:hAnsi="Franklin Gothic Medium" w:cs="Founders Grotesk Light"/>
          <w:color w:val="00205D"/>
          <w:sz w:val="22"/>
          <w:szCs w:val="22"/>
        </w:rPr>
        <w:t xml:space="preserve"> A</w:t>
      </w:r>
      <w:r w:rsidR="0060726F">
        <w:rPr>
          <w:rFonts w:ascii="Franklin Gothic Medium" w:hAnsi="Franklin Gothic Medium" w:cs="Founders Grotesk Light"/>
          <w:color w:val="00205D"/>
          <w:sz w:val="22"/>
          <w:szCs w:val="22"/>
        </w:rPr>
        <w:t>ddress</w:t>
      </w:r>
    </w:p>
    <w:p w14:paraId="4ED0FC40" w14:textId="77777777" w:rsidR="00FB7F91" w:rsidRPr="006707AF" w:rsidRDefault="00FB7F91" w:rsidP="00FB7F91">
      <w:pPr>
        <w:pStyle w:val="BasicParagraph"/>
        <w:framePr w:w="890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bookmarkStart w:id="1" w:name="_Hlk99354894"/>
    </w:p>
    <w:bookmarkEnd w:id="1"/>
    <w:p w14:paraId="4269F5BF" w14:textId="77777777" w:rsidR="00FB7F91" w:rsidRPr="006707AF"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760579B3" w14:textId="591DDE49" w:rsidR="00FB7F91" w:rsidRPr="00C15EF7" w:rsidRDefault="00FB7F91" w:rsidP="00FB7F91">
      <w:pPr>
        <w:pStyle w:val="BasicParagraph"/>
        <w:spacing w:after="0" w:line="240" w:lineRule="auto"/>
        <w:rPr>
          <w:rFonts w:ascii="Franklin Gothic Medium" w:hAnsi="Franklin Gothic Medium" w:cs="Founders Grotesk Light"/>
          <w:color w:val="00205D"/>
          <w:sz w:val="22"/>
          <w:szCs w:val="22"/>
        </w:rPr>
      </w:pPr>
      <w:r>
        <w:rPr>
          <w:rFonts w:ascii="Franklin Gothic Medium" w:hAnsi="Franklin Gothic Medium" w:cs="Founders Grotesk Light"/>
          <w:color w:val="00205D"/>
          <w:sz w:val="22"/>
          <w:szCs w:val="22"/>
        </w:rPr>
        <w:t>LSRA R</w:t>
      </w:r>
      <w:r w:rsidR="0060726F">
        <w:rPr>
          <w:rFonts w:ascii="Franklin Gothic Medium" w:hAnsi="Franklin Gothic Medium" w:cs="Founders Grotesk Light"/>
          <w:color w:val="00205D"/>
          <w:sz w:val="22"/>
          <w:szCs w:val="22"/>
        </w:rPr>
        <w:t>egistration</w:t>
      </w:r>
      <w:r w:rsidR="00445627">
        <w:rPr>
          <w:rFonts w:ascii="Franklin Gothic Medium" w:hAnsi="Franklin Gothic Medium" w:cs="Founders Grotesk Light"/>
          <w:color w:val="00205D"/>
          <w:sz w:val="22"/>
          <w:szCs w:val="22"/>
        </w:rPr>
        <w:t xml:space="preserve"> N</w:t>
      </w:r>
      <w:r w:rsidR="0060726F">
        <w:rPr>
          <w:rFonts w:ascii="Franklin Gothic Medium" w:hAnsi="Franklin Gothic Medium" w:cs="Founders Grotesk Light"/>
          <w:color w:val="00205D"/>
          <w:sz w:val="22"/>
          <w:szCs w:val="22"/>
        </w:rPr>
        <w:t>umber</w:t>
      </w:r>
    </w:p>
    <w:p w14:paraId="4B1AB5A6" w14:textId="77777777" w:rsidR="00FB7F91" w:rsidRPr="006707AF" w:rsidRDefault="00FB7F91" w:rsidP="00FB7F91">
      <w:pPr>
        <w:pStyle w:val="BasicParagraph"/>
        <w:framePr w:w="890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5AB77140" w14:textId="70BB5019" w:rsidR="00FB7F91"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41DDF703" w14:textId="77777777" w:rsidR="00F02334" w:rsidRDefault="00F02334" w:rsidP="00FB7F91">
      <w:pPr>
        <w:pStyle w:val="BasicParagraph"/>
        <w:spacing w:after="0" w:line="240" w:lineRule="auto"/>
        <w:rPr>
          <w:rFonts w:ascii="Franklin Gothic Medium" w:hAnsi="Franklin Gothic Medium" w:cs="Founders Grotesk Light"/>
          <w:b/>
          <w:bCs/>
          <w:color w:val="00205D"/>
          <w:sz w:val="22"/>
          <w:szCs w:val="22"/>
        </w:rPr>
      </w:pPr>
    </w:p>
    <w:p w14:paraId="2EF62D9C" w14:textId="77777777" w:rsidR="00930024" w:rsidRDefault="00930024" w:rsidP="00FB7F91">
      <w:pPr>
        <w:pStyle w:val="BasicParagraph"/>
        <w:spacing w:after="0" w:line="240" w:lineRule="auto"/>
        <w:rPr>
          <w:rFonts w:ascii="Franklin Gothic Medium" w:hAnsi="Franklin Gothic Medium" w:cs="Founders Grotesk Light"/>
          <w:b/>
          <w:bCs/>
          <w:color w:val="00205D"/>
          <w:sz w:val="22"/>
          <w:szCs w:val="22"/>
        </w:rPr>
      </w:pPr>
    </w:p>
    <w:p w14:paraId="08D820BB" w14:textId="77777777" w:rsidR="00930024" w:rsidRDefault="00930024" w:rsidP="00FB7F91">
      <w:pPr>
        <w:pStyle w:val="BasicParagraph"/>
        <w:spacing w:after="0" w:line="240" w:lineRule="auto"/>
        <w:rPr>
          <w:rFonts w:ascii="Franklin Gothic Medium" w:hAnsi="Franklin Gothic Medium" w:cs="Founders Grotesk Light"/>
          <w:b/>
          <w:bCs/>
          <w:color w:val="00205D"/>
          <w:sz w:val="22"/>
          <w:szCs w:val="22"/>
        </w:rPr>
      </w:pPr>
    </w:p>
    <w:p w14:paraId="67BFCB05" w14:textId="77777777" w:rsidR="00930024" w:rsidRDefault="00930024" w:rsidP="00FB7F91">
      <w:pPr>
        <w:pStyle w:val="BasicParagraph"/>
        <w:spacing w:after="0" w:line="240" w:lineRule="auto"/>
        <w:rPr>
          <w:rFonts w:ascii="Franklin Gothic Medium" w:hAnsi="Franklin Gothic Medium" w:cs="Founders Grotesk Light"/>
          <w:b/>
          <w:bCs/>
          <w:color w:val="00205D"/>
          <w:sz w:val="22"/>
          <w:szCs w:val="22"/>
        </w:rPr>
      </w:pPr>
    </w:p>
    <w:p w14:paraId="7889A7F5" w14:textId="77777777" w:rsidR="00930024" w:rsidRDefault="00930024" w:rsidP="00FB7F91">
      <w:pPr>
        <w:pStyle w:val="BasicParagraph"/>
        <w:spacing w:after="0" w:line="240" w:lineRule="auto"/>
        <w:rPr>
          <w:rFonts w:ascii="Franklin Gothic Medium" w:hAnsi="Franklin Gothic Medium" w:cs="Founders Grotesk Light"/>
          <w:b/>
          <w:bCs/>
          <w:color w:val="00205D"/>
          <w:sz w:val="22"/>
          <w:szCs w:val="22"/>
        </w:rPr>
      </w:pPr>
    </w:p>
    <w:p w14:paraId="3931EE13" w14:textId="77777777" w:rsidR="00930024" w:rsidRDefault="00930024" w:rsidP="00FB7F91">
      <w:pPr>
        <w:pStyle w:val="BasicParagraph"/>
        <w:spacing w:after="0" w:line="240" w:lineRule="auto"/>
        <w:rPr>
          <w:rFonts w:ascii="Franklin Gothic Medium" w:hAnsi="Franklin Gothic Medium" w:cs="Founders Grotesk Light"/>
          <w:b/>
          <w:bCs/>
          <w:color w:val="00205D"/>
          <w:sz w:val="22"/>
          <w:szCs w:val="22"/>
        </w:rPr>
      </w:pPr>
    </w:p>
    <w:p w14:paraId="17759DC3" w14:textId="77777777" w:rsidR="00930024" w:rsidRDefault="00930024" w:rsidP="00FB7F91">
      <w:pPr>
        <w:pStyle w:val="BasicParagraph"/>
        <w:spacing w:after="0" w:line="240" w:lineRule="auto"/>
        <w:rPr>
          <w:rFonts w:ascii="Franklin Gothic Medium" w:hAnsi="Franklin Gothic Medium" w:cs="Founders Grotesk Light"/>
          <w:b/>
          <w:bCs/>
          <w:color w:val="00205D"/>
          <w:sz w:val="22"/>
          <w:szCs w:val="22"/>
        </w:rPr>
      </w:pPr>
    </w:p>
    <w:p w14:paraId="19FB23CB" w14:textId="77777777" w:rsidR="00930024" w:rsidRDefault="00930024" w:rsidP="00FB7F91">
      <w:pPr>
        <w:pStyle w:val="BasicParagraph"/>
        <w:spacing w:after="0" w:line="240" w:lineRule="auto"/>
        <w:rPr>
          <w:rFonts w:ascii="Franklin Gothic Medium" w:hAnsi="Franklin Gothic Medium" w:cs="Founders Grotesk Light"/>
          <w:b/>
          <w:bCs/>
          <w:color w:val="00205D"/>
          <w:sz w:val="22"/>
          <w:szCs w:val="22"/>
        </w:rPr>
      </w:pPr>
    </w:p>
    <w:p w14:paraId="4D872D0F" w14:textId="77777777" w:rsidR="00930024" w:rsidRDefault="00930024" w:rsidP="00FB7F91">
      <w:pPr>
        <w:pStyle w:val="BasicParagraph"/>
        <w:spacing w:after="0" w:line="240" w:lineRule="auto"/>
        <w:rPr>
          <w:rFonts w:ascii="Franklin Gothic Medium" w:hAnsi="Franklin Gothic Medium" w:cs="Founders Grotesk Light"/>
          <w:b/>
          <w:bCs/>
          <w:color w:val="00205D"/>
          <w:sz w:val="22"/>
          <w:szCs w:val="22"/>
        </w:rPr>
      </w:pPr>
    </w:p>
    <w:p w14:paraId="6B353799" w14:textId="77777777" w:rsidR="00930024" w:rsidRDefault="00930024" w:rsidP="00FB7F91">
      <w:pPr>
        <w:pStyle w:val="BasicParagraph"/>
        <w:spacing w:after="0" w:line="240" w:lineRule="auto"/>
        <w:rPr>
          <w:rFonts w:ascii="Franklin Gothic Medium" w:hAnsi="Franklin Gothic Medium" w:cs="Founders Grotesk Light"/>
          <w:b/>
          <w:bCs/>
          <w:color w:val="00205D"/>
          <w:sz w:val="22"/>
          <w:szCs w:val="22"/>
        </w:rPr>
      </w:pPr>
    </w:p>
    <w:p w14:paraId="470F0F4A" w14:textId="77777777" w:rsidR="00930024" w:rsidRDefault="00930024" w:rsidP="00FB7F91">
      <w:pPr>
        <w:pStyle w:val="BasicParagraph"/>
        <w:spacing w:after="0" w:line="240" w:lineRule="auto"/>
        <w:rPr>
          <w:rFonts w:ascii="Franklin Gothic Medium" w:hAnsi="Franklin Gothic Medium" w:cs="Founders Grotesk Light"/>
          <w:b/>
          <w:bCs/>
          <w:color w:val="00205D"/>
          <w:sz w:val="22"/>
          <w:szCs w:val="22"/>
        </w:rPr>
      </w:pPr>
    </w:p>
    <w:p w14:paraId="17F39DD1" w14:textId="77777777" w:rsidR="00930024" w:rsidRDefault="00930024" w:rsidP="00FB7F91">
      <w:pPr>
        <w:pStyle w:val="BasicParagraph"/>
        <w:spacing w:after="0" w:line="240" w:lineRule="auto"/>
        <w:rPr>
          <w:rFonts w:ascii="Franklin Gothic Medium" w:hAnsi="Franklin Gothic Medium" w:cs="Founders Grotesk Light"/>
          <w:b/>
          <w:bCs/>
          <w:color w:val="00205D"/>
          <w:sz w:val="22"/>
          <w:szCs w:val="22"/>
        </w:rPr>
      </w:pPr>
    </w:p>
    <w:p w14:paraId="50210A6A" w14:textId="77777777" w:rsidR="00930024" w:rsidRDefault="00930024" w:rsidP="00FB7F91">
      <w:pPr>
        <w:pStyle w:val="BasicParagraph"/>
        <w:spacing w:after="0" w:line="240" w:lineRule="auto"/>
        <w:rPr>
          <w:rFonts w:ascii="Franklin Gothic Medium" w:hAnsi="Franklin Gothic Medium" w:cs="Founders Grotesk Light"/>
          <w:b/>
          <w:bCs/>
          <w:color w:val="00205D"/>
          <w:sz w:val="22"/>
          <w:szCs w:val="22"/>
        </w:rPr>
      </w:pPr>
    </w:p>
    <w:p w14:paraId="7F6BAF7B" w14:textId="77777777" w:rsidR="00930024" w:rsidRPr="006707AF" w:rsidRDefault="00930024" w:rsidP="00FB7F91">
      <w:pPr>
        <w:pStyle w:val="BasicParagraph"/>
        <w:spacing w:after="0" w:line="240" w:lineRule="auto"/>
        <w:rPr>
          <w:rFonts w:ascii="Franklin Gothic Medium" w:hAnsi="Franklin Gothic Medium" w:cs="Founders Grotesk Light"/>
          <w:b/>
          <w:bCs/>
          <w:color w:val="00205D"/>
          <w:sz w:val="22"/>
          <w:szCs w:val="22"/>
        </w:rPr>
      </w:pPr>
    </w:p>
    <w:p w14:paraId="4A809D2F" w14:textId="507C138E" w:rsidR="00FB7F91" w:rsidRPr="00F97527" w:rsidRDefault="00FB7F91" w:rsidP="00140D23">
      <w:pPr>
        <w:pStyle w:val="BasicParagraph"/>
        <w:numPr>
          <w:ilvl w:val="0"/>
          <w:numId w:val="8"/>
        </w:numPr>
        <w:spacing w:after="0" w:line="240" w:lineRule="auto"/>
        <w:rPr>
          <w:rFonts w:asciiTheme="minorHAnsi" w:hAnsiTheme="minorHAnsi" w:cs="Founders Grotesk Light"/>
          <w:b/>
          <w:bCs/>
          <w:color w:val="00205D"/>
        </w:rPr>
      </w:pPr>
      <w:r w:rsidRPr="00F97527">
        <w:rPr>
          <w:rFonts w:asciiTheme="minorHAnsi" w:hAnsiTheme="minorHAnsi" w:cs="Founders Grotesk Light"/>
          <w:b/>
          <w:bCs/>
          <w:color w:val="00205D"/>
        </w:rPr>
        <w:t>E</w:t>
      </w:r>
      <w:r w:rsidR="003543C3">
        <w:rPr>
          <w:rFonts w:asciiTheme="minorHAnsi" w:hAnsiTheme="minorHAnsi" w:cs="Founders Grotesk Light"/>
          <w:b/>
          <w:bCs/>
          <w:color w:val="00205D"/>
        </w:rPr>
        <w:t>ducation</w:t>
      </w:r>
    </w:p>
    <w:p w14:paraId="431AF45B" w14:textId="77777777" w:rsidR="00FB7F91" w:rsidRDefault="00FB7F91" w:rsidP="00FB7F91">
      <w:pPr>
        <w:pStyle w:val="BasicParagraph"/>
        <w:spacing w:after="0" w:line="240" w:lineRule="auto"/>
        <w:rPr>
          <w:rFonts w:ascii="Franklin Gothic Medium" w:hAnsi="Franklin Gothic Medium" w:cs="Founders Grotesk Light"/>
          <w:b/>
          <w:bCs/>
          <w:color w:val="00205D"/>
          <w:sz w:val="22"/>
          <w:szCs w:val="22"/>
        </w:rPr>
      </w:pPr>
    </w:p>
    <w:tbl>
      <w:tblPr>
        <w:tblStyle w:val="TableGrid"/>
        <w:tblW w:w="0" w:type="auto"/>
        <w:tblLook w:val="04A0" w:firstRow="1" w:lastRow="0" w:firstColumn="1" w:lastColumn="0" w:noHBand="0" w:noVBand="1"/>
      </w:tblPr>
      <w:tblGrid>
        <w:gridCol w:w="3003"/>
        <w:gridCol w:w="3003"/>
        <w:gridCol w:w="3004"/>
      </w:tblGrid>
      <w:tr w:rsidR="00FB7F91" w14:paraId="5EAD4A1B" w14:textId="77777777" w:rsidTr="00AF4706">
        <w:trPr>
          <w:trHeight w:val="811"/>
        </w:trPr>
        <w:tc>
          <w:tcPr>
            <w:tcW w:w="3003" w:type="dxa"/>
          </w:tcPr>
          <w:p w14:paraId="7C1D308E" w14:textId="77777777" w:rsidR="00FB7F91" w:rsidRDefault="00FB7F91" w:rsidP="00AF4706">
            <w:pPr>
              <w:pStyle w:val="BasicParagraph"/>
              <w:spacing w:after="0" w:line="240" w:lineRule="auto"/>
              <w:jc w:val="center"/>
              <w:rPr>
                <w:rFonts w:ascii="Franklin Gothic Medium" w:hAnsi="Franklin Gothic Medium" w:cs="Founders Grotesk Light"/>
                <w:color w:val="00205D"/>
                <w:sz w:val="22"/>
                <w:szCs w:val="22"/>
              </w:rPr>
            </w:pPr>
          </w:p>
          <w:p w14:paraId="06DCAE34" w14:textId="77777777" w:rsidR="00FB7F91" w:rsidRDefault="00FB7F91" w:rsidP="00AF4706">
            <w:pPr>
              <w:pStyle w:val="BasicParagraph"/>
              <w:spacing w:after="0" w:line="240" w:lineRule="auto"/>
              <w:jc w:val="center"/>
              <w:rPr>
                <w:rFonts w:ascii="Franklin Gothic Medium" w:hAnsi="Franklin Gothic Medium" w:cs="Founders Grotesk Light"/>
                <w:color w:val="00205D"/>
                <w:sz w:val="22"/>
                <w:szCs w:val="22"/>
              </w:rPr>
            </w:pPr>
            <w:r w:rsidRPr="00C15EF7">
              <w:rPr>
                <w:rFonts w:ascii="Franklin Gothic Medium" w:hAnsi="Franklin Gothic Medium" w:cs="Founders Grotesk Light"/>
                <w:color w:val="00205D"/>
                <w:sz w:val="22"/>
                <w:szCs w:val="22"/>
              </w:rPr>
              <w:t>College/University/</w:t>
            </w:r>
          </w:p>
          <w:p w14:paraId="5B13A2AF" w14:textId="77777777" w:rsidR="00FB7F91" w:rsidRPr="00C15EF7" w:rsidRDefault="00FB7F91" w:rsidP="00AF4706">
            <w:pPr>
              <w:pStyle w:val="BasicParagraph"/>
              <w:spacing w:after="0" w:line="240" w:lineRule="auto"/>
              <w:jc w:val="center"/>
              <w:rPr>
                <w:rFonts w:ascii="Franklin Gothic Medium" w:hAnsi="Franklin Gothic Medium" w:cs="Founders Grotesk Light"/>
                <w:color w:val="00205D"/>
                <w:sz w:val="22"/>
                <w:szCs w:val="22"/>
              </w:rPr>
            </w:pPr>
            <w:r>
              <w:rPr>
                <w:rFonts w:ascii="Franklin Gothic Medium" w:hAnsi="Franklin Gothic Medium" w:cs="Founders Grotesk Light"/>
                <w:color w:val="00205D"/>
                <w:sz w:val="22"/>
                <w:szCs w:val="22"/>
              </w:rPr>
              <w:t>King’s Inns/</w:t>
            </w:r>
            <w:r w:rsidRPr="00C15EF7">
              <w:rPr>
                <w:rFonts w:ascii="Franklin Gothic Medium" w:hAnsi="Franklin Gothic Medium" w:cs="Founders Grotesk Light"/>
                <w:color w:val="00205D"/>
                <w:sz w:val="22"/>
                <w:szCs w:val="22"/>
              </w:rPr>
              <w:t>Other</w:t>
            </w:r>
          </w:p>
        </w:tc>
        <w:tc>
          <w:tcPr>
            <w:tcW w:w="3003" w:type="dxa"/>
          </w:tcPr>
          <w:p w14:paraId="1B54EA58" w14:textId="77777777" w:rsidR="00FB7F91" w:rsidRDefault="00FB7F91" w:rsidP="00AF4706">
            <w:pPr>
              <w:pStyle w:val="BasicParagraph"/>
              <w:spacing w:line="240" w:lineRule="auto"/>
              <w:jc w:val="center"/>
              <w:rPr>
                <w:rFonts w:ascii="Franklin Gothic Medium" w:hAnsi="Franklin Gothic Medium" w:cs="Founders Grotesk Light"/>
                <w:color w:val="00205D"/>
                <w:sz w:val="22"/>
                <w:szCs w:val="22"/>
              </w:rPr>
            </w:pPr>
            <w:r w:rsidRPr="00C15EF7">
              <w:rPr>
                <w:rFonts w:ascii="Franklin Gothic Medium" w:hAnsi="Franklin Gothic Medium" w:cs="Founders Grotesk Light"/>
                <w:color w:val="00205D"/>
                <w:sz w:val="22"/>
                <w:szCs w:val="22"/>
              </w:rPr>
              <w:t xml:space="preserve">Examination/Qualification </w:t>
            </w:r>
          </w:p>
          <w:p w14:paraId="23AEF27C" w14:textId="77777777" w:rsidR="00FB7F91" w:rsidRPr="00C15EF7" w:rsidRDefault="00FB7F91" w:rsidP="00AF4706">
            <w:pPr>
              <w:pStyle w:val="BasicParagraph"/>
              <w:spacing w:line="240" w:lineRule="auto"/>
              <w:jc w:val="center"/>
              <w:rPr>
                <w:rFonts w:ascii="Franklin Gothic Medium" w:hAnsi="Franklin Gothic Medium" w:cs="Founders Grotesk Light"/>
                <w:color w:val="00205D"/>
                <w:sz w:val="22"/>
                <w:szCs w:val="22"/>
              </w:rPr>
            </w:pPr>
            <w:r w:rsidRPr="00C15EF7">
              <w:rPr>
                <w:rFonts w:ascii="Franklin Gothic Medium" w:hAnsi="Franklin Gothic Medium" w:cs="Founders Grotesk Light"/>
                <w:color w:val="00205D"/>
                <w:sz w:val="22"/>
                <w:szCs w:val="22"/>
              </w:rPr>
              <w:t>Obtained and Grade</w:t>
            </w:r>
            <w:r>
              <w:rPr>
                <w:rFonts w:ascii="Franklin Gothic Medium" w:hAnsi="Franklin Gothic Medium" w:cs="Founders Grotesk Light"/>
                <w:color w:val="00205D"/>
                <w:sz w:val="22"/>
                <w:szCs w:val="22"/>
              </w:rPr>
              <w:t xml:space="preserve"> in % where available</w:t>
            </w:r>
          </w:p>
        </w:tc>
        <w:tc>
          <w:tcPr>
            <w:tcW w:w="3004" w:type="dxa"/>
          </w:tcPr>
          <w:p w14:paraId="09994196" w14:textId="77777777" w:rsidR="00FB7F91" w:rsidRDefault="00FB7F91" w:rsidP="00AF4706">
            <w:pPr>
              <w:pStyle w:val="BasicParagraph"/>
              <w:spacing w:after="0" w:line="240" w:lineRule="auto"/>
              <w:jc w:val="center"/>
              <w:rPr>
                <w:rFonts w:ascii="Franklin Gothic Medium" w:hAnsi="Franklin Gothic Medium" w:cs="Founders Grotesk Light"/>
                <w:color w:val="00205D"/>
                <w:sz w:val="22"/>
                <w:szCs w:val="22"/>
              </w:rPr>
            </w:pPr>
          </w:p>
          <w:p w14:paraId="5775D65B" w14:textId="7937360B" w:rsidR="00FB7F91" w:rsidRPr="00C15EF7" w:rsidRDefault="00FB7F91" w:rsidP="00AF4706">
            <w:pPr>
              <w:pStyle w:val="BasicParagraph"/>
              <w:spacing w:after="0" w:line="240" w:lineRule="auto"/>
              <w:jc w:val="center"/>
              <w:rPr>
                <w:rFonts w:ascii="Franklin Gothic Medium" w:hAnsi="Franklin Gothic Medium" w:cs="Founders Grotesk Light"/>
                <w:color w:val="00205D"/>
                <w:sz w:val="22"/>
                <w:szCs w:val="22"/>
              </w:rPr>
            </w:pPr>
            <w:r w:rsidRPr="00C15EF7">
              <w:rPr>
                <w:rFonts w:ascii="Franklin Gothic Medium" w:hAnsi="Franklin Gothic Medium" w:cs="Founders Grotesk Light"/>
                <w:color w:val="00205D"/>
                <w:sz w:val="22"/>
                <w:szCs w:val="22"/>
              </w:rPr>
              <w:t>Dates (from</w:t>
            </w:r>
            <w:r w:rsidR="00324BC7">
              <w:rPr>
                <w:rFonts w:ascii="Franklin Gothic Medium" w:hAnsi="Franklin Gothic Medium" w:cs="Founders Grotesk Light"/>
                <w:color w:val="00205D"/>
                <w:sz w:val="22"/>
                <w:szCs w:val="22"/>
              </w:rPr>
              <w:t>–</w:t>
            </w:r>
            <w:r w:rsidRPr="00C15EF7">
              <w:rPr>
                <w:rFonts w:ascii="Franklin Gothic Medium" w:hAnsi="Franklin Gothic Medium" w:cs="Founders Grotesk Light"/>
                <w:color w:val="00205D"/>
                <w:sz w:val="22"/>
                <w:szCs w:val="22"/>
              </w:rPr>
              <w:t>to)</w:t>
            </w:r>
          </w:p>
        </w:tc>
      </w:tr>
      <w:tr w:rsidR="00FB7F91" w14:paraId="017804E6" w14:textId="77777777" w:rsidTr="00AF4706">
        <w:tc>
          <w:tcPr>
            <w:tcW w:w="3003" w:type="dxa"/>
          </w:tcPr>
          <w:p w14:paraId="3900E0F9" w14:textId="77777777"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71C39143" w14:textId="77777777"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76A8AB40" w14:textId="77777777"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3FBEB674" w14:textId="77777777"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126A51E4" w14:textId="77777777"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13D451D3" w14:textId="4A9396BA"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1B0A2C53" w14:textId="70531BF4"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3F645B7F" w14:textId="0816FAB8"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749D27AD" w14:textId="4C0818F3"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6C60E5C3" w14:textId="77777777" w:rsidR="00FB7F91" w:rsidRDefault="00FB7F91" w:rsidP="00AF4706">
            <w:pPr>
              <w:pStyle w:val="BasicParagraph"/>
              <w:spacing w:after="0" w:line="240" w:lineRule="auto"/>
              <w:rPr>
                <w:rFonts w:ascii="Franklin Gothic Medium" w:hAnsi="Franklin Gothic Medium" w:cs="Founders Grotesk Light"/>
                <w:b/>
                <w:bCs/>
                <w:color w:val="00205D"/>
                <w:sz w:val="22"/>
                <w:szCs w:val="22"/>
              </w:rPr>
            </w:pPr>
          </w:p>
          <w:p w14:paraId="5C5B5C7B" w14:textId="77777777" w:rsidR="00FB7F91" w:rsidRPr="00C15EF7" w:rsidRDefault="00FB7F91" w:rsidP="00AF4706">
            <w:pPr>
              <w:pStyle w:val="BasicParagraph"/>
              <w:spacing w:after="0" w:line="240" w:lineRule="auto"/>
              <w:rPr>
                <w:rFonts w:ascii="Franklin Gothic Medium" w:hAnsi="Franklin Gothic Medium" w:cs="Founders Grotesk Light"/>
                <w:b/>
                <w:bCs/>
                <w:color w:val="00205D"/>
                <w:sz w:val="22"/>
                <w:szCs w:val="22"/>
              </w:rPr>
            </w:pPr>
          </w:p>
        </w:tc>
        <w:tc>
          <w:tcPr>
            <w:tcW w:w="3003" w:type="dxa"/>
          </w:tcPr>
          <w:p w14:paraId="37F7B13A" w14:textId="77777777" w:rsidR="00FB7F91" w:rsidRPr="00C15EF7" w:rsidRDefault="00FB7F91" w:rsidP="00AF4706">
            <w:pPr>
              <w:pStyle w:val="BasicParagraph"/>
              <w:spacing w:after="0" w:line="240" w:lineRule="auto"/>
              <w:rPr>
                <w:rFonts w:ascii="Franklin Gothic Medium" w:hAnsi="Franklin Gothic Medium" w:cs="Founders Grotesk Light"/>
                <w:b/>
                <w:bCs/>
                <w:color w:val="00205D"/>
                <w:sz w:val="22"/>
                <w:szCs w:val="22"/>
              </w:rPr>
            </w:pPr>
          </w:p>
        </w:tc>
        <w:tc>
          <w:tcPr>
            <w:tcW w:w="3004" w:type="dxa"/>
          </w:tcPr>
          <w:p w14:paraId="3456D00B" w14:textId="77777777" w:rsidR="00FB7F91" w:rsidRPr="00C15EF7" w:rsidRDefault="00FB7F91" w:rsidP="00AF4706">
            <w:pPr>
              <w:pStyle w:val="BasicParagraph"/>
              <w:spacing w:after="0" w:line="240" w:lineRule="auto"/>
              <w:rPr>
                <w:rFonts w:ascii="Franklin Gothic Medium" w:hAnsi="Franklin Gothic Medium" w:cs="Founders Grotesk Light"/>
                <w:b/>
                <w:bCs/>
                <w:color w:val="00205D"/>
                <w:sz w:val="22"/>
                <w:szCs w:val="22"/>
              </w:rPr>
            </w:pPr>
          </w:p>
        </w:tc>
      </w:tr>
    </w:tbl>
    <w:p w14:paraId="2E5599DC" w14:textId="77777777" w:rsidR="00FB7F91" w:rsidRPr="006707AF"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24FC5A40" w14:textId="0CF3AE76" w:rsidR="00FB7F91" w:rsidRPr="00140D23" w:rsidRDefault="00FB7F91" w:rsidP="00140D23">
      <w:pPr>
        <w:pStyle w:val="BasicParagraph"/>
        <w:numPr>
          <w:ilvl w:val="0"/>
          <w:numId w:val="8"/>
        </w:numPr>
        <w:spacing w:after="0" w:line="240" w:lineRule="auto"/>
        <w:rPr>
          <w:rFonts w:asciiTheme="minorHAnsi" w:hAnsiTheme="minorHAnsi" w:cs="Founders Grotesk Light"/>
          <w:b/>
          <w:bCs/>
          <w:color w:val="00205D"/>
        </w:rPr>
      </w:pPr>
      <w:r w:rsidRPr="00140D23">
        <w:rPr>
          <w:rFonts w:asciiTheme="minorHAnsi" w:hAnsiTheme="minorHAnsi" w:cs="Founders Grotesk Light"/>
          <w:b/>
          <w:bCs/>
          <w:color w:val="00205D"/>
        </w:rPr>
        <w:t>Y</w:t>
      </w:r>
      <w:r w:rsidR="003543C3">
        <w:rPr>
          <w:rFonts w:asciiTheme="minorHAnsi" w:hAnsiTheme="minorHAnsi" w:cs="Founders Grotesk Light"/>
          <w:b/>
          <w:bCs/>
          <w:color w:val="00205D"/>
        </w:rPr>
        <w:t>ear of Call to the Bar</w:t>
      </w:r>
    </w:p>
    <w:p w14:paraId="001F0E1D" w14:textId="77777777" w:rsidR="00FB7F91" w:rsidRDefault="00FB7F91" w:rsidP="00FB7F91">
      <w:pPr>
        <w:pStyle w:val="BasicParagraph"/>
        <w:spacing w:after="0" w:line="240" w:lineRule="auto"/>
        <w:rPr>
          <w:rFonts w:ascii="Franklin Gothic Medium" w:hAnsi="Franklin Gothic Medium" w:cs="Founders Grotesk Light"/>
          <w:b/>
          <w:bCs/>
          <w:color w:val="00205D"/>
          <w:sz w:val="22"/>
          <w:szCs w:val="22"/>
        </w:rPr>
      </w:pPr>
    </w:p>
    <w:p w14:paraId="426D1F3D" w14:textId="77777777" w:rsidR="00FB7F91" w:rsidRPr="006707AF" w:rsidRDefault="00FB7F91" w:rsidP="00FB7F91">
      <w:pPr>
        <w:pStyle w:val="BasicParagraph"/>
        <w:framePr w:w="890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6F54438C" w14:textId="77777777" w:rsidR="00FB7F91" w:rsidRPr="00140D23" w:rsidRDefault="00FB7F91" w:rsidP="00FB7F91">
      <w:pPr>
        <w:pStyle w:val="BasicParagraph"/>
        <w:spacing w:after="0" w:line="240" w:lineRule="auto"/>
        <w:rPr>
          <w:rFonts w:ascii="Franklin Gothic Medium" w:hAnsi="Franklin Gothic Medium" w:cs="Founders Grotesk Light"/>
          <w:b/>
          <w:bCs/>
          <w:color w:val="00205D"/>
        </w:rPr>
      </w:pPr>
    </w:p>
    <w:p w14:paraId="0EB038AA" w14:textId="712A2E44" w:rsidR="00FB7F91" w:rsidRPr="00140D23" w:rsidRDefault="00FB7F91" w:rsidP="00140D23">
      <w:pPr>
        <w:pStyle w:val="BasicParagraph"/>
        <w:numPr>
          <w:ilvl w:val="0"/>
          <w:numId w:val="8"/>
        </w:numPr>
        <w:spacing w:after="0" w:line="240" w:lineRule="auto"/>
        <w:rPr>
          <w:rFonts w:asciiTheme="minorHAnsi" w:hAnsiTheme="minorHAnsi" w:cs="Founders Grotesk Light"/>
          <w:b/>
          <w:bCs/>
          <w:color w:val="00205D"/>
        </w:rPr>
      </w:pPr>
      <w:r w:rsidRPr="00140D23">
        <w:rPr>
          <w:rFonts w:asciiTheme="minorHAnsi" w:hAnsiTheme="minorHAnsi" w:cs="Founders Grotesk Light"/>
          <w:b/>
          <w:bCs/>
          <w:color w:val="00205D"/>
        </w:rPr>
        <w:t>Y</w:t>
      </w:r>
      <w:r w:rsidR="003543C3">
        <w:rPr>
          <w:rFonts w:asciiTheme="minorHAnsi" w:hAnsiTheme="minorHAnsi" w:cs="Founders Grotesk Light"/>
          <w:b/>
          <w:bCs/>
          <w:color w:val="00205D"/>
        </w:rPr>
        <w:t>ears in Practice as a Barrister</w:t>
      </w:r>
      <w:r w:rsidR="0065267A" w:rsidRPr="00140D23">
        <w:rPr>
          <w:rFonts w:asciiTheme="minorHAnsi" w:hAnsiTheme="minorHAnsi" w:cs="Founders Grotesk Light"/>
          <w:b/>
          <w:bCs/>
          <w:color w:val="00205D"/>
        </w:rPr>
        <w:t xml:space="preserve"> </w:t>
      </w:r>
    </w:p>
    <w:p w14:paraId="197A8D54" w14:textId="77777777" w:rsidR="00FB7F91" w:rsidRPr="00140D23" w:rsidRDefault="00FB7F91" w:rsidP="00FB7F91">
      <w:pPr>
        <w:pStyle w:val="BasicParagraph"/>
        <w:spacing w:after="0" w:line="240" w:lineRule="auto"/>
        <w:rPr>
          <w:rFonts w:ascii="Franklin Gothic Medium" w:hAnsi="Franklin Gothic Medium" w:cs="Founders Grotesk Light"/>
          <w:color w:val="00205D"/>
        </w:rPr>
      </w:pPr>
    </w:p>
    <w:p w14:paraId="0D8C9281" w14:textId="77777777" w:rsidR="00FB7F91" w:rsidRPr="006707AF" w:rsidRDefault="00FB7F91" w:rsidP="00FB7F91">
      <w:pPr>
        <w:pStyle w:val="BasicParagraph"/>
        <w:framePr w:w="890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426C6D1B" w14:textId="52AE4B37" w:rsidR="00FB7F91" w:rsidRDefault="00FB7F91" w:rsidP="00FB7F91">
      <w:pPr>
        <w:rPr>
          <w:rFonts w:cs="Arial"/>
        </w:rPr>
      </w:pPr>
    </w:p>
    <w:p w14:paraId="61F2C51D" w14:textId="77777777" w:rsidR="00A734ED" w:rsidRDefault="00A734ED" w:rsidP="00FB7F91">
      <w:pPr>
        <w:rPr>
          <w:rFonts w:cs="Arial"/>
        </w:rPr>
      </w:pPr>
    </w:p>
    <w:p w14:paraId="1F54E333" w14:textId="77777777" w:rsidR="00A734ED" w:rsidRDefault="00A734ED" w:rsidP="00FB7F91">
      <w:pPr>
        <w:rPr>
          <w:rFonts w:cs="Arial"/>
        </w:rPr>
      </w:pPr>
    </w:p>
    <w:p w14:paraId="1B75CBBE" w14:textId="77777777" w:rsidR="00A734ED" w:rsidRDefault="00A734ED" w:rsidP="00FB7F91">
      <w:pPr>
        <w:rPr>
          <w:rFonts w:cs="Arial"/>
        </w:rPr>
      </w:pPr>
    </w:p>
    <w:p w14:paraId="10ECDFB1" w14:textId="77777777" w:rsidR="00A734ED" w:rsidRDefault="00A734ED" w:rsidP="00FB7F91">
      <w:pPr>
        <w:rPr>
          <w:rFonts w:cs="Arial"/>
        </w:rPr>
      </w:pPr>
    </w:p>
    <w:p w14:paraId="58E5944A" w14:textId="77777777" w:rsidR="00A734ED" w:rsidRDefault="00A734ED" w:rsidP="00FB7F91">
      <w:pPr>
        <w:rPr>
          <w:rFonts w:cs="Arial"/>
        </w:rPr>
      </w:pPr>
    </w:p>
    <w:p w14:paraId="36FFEEE1" w14:textId="77777777" w:rsidR="00A734ED" w:rsidRDefault="00A734ED" w:rsidP="00FB7F91">
      <w:pPr>
        <w:rPr>
          <w:rFonts w:cs="Arial"/>
        </w:rPr>
      </w:pPr>
    </w:p>
    <w:p w14:paraId="0B3A8499" w14:textId="77777777" w:rsidR="00A734ED" w:rsidRDefault="00A734ED" w:rsidP="00FB7F91">
      <w:pPr>
        <w:rPr>
          <w:rFonts w:cs="Arial"/>
        </w:rPr>
      </w:pPr>
    </w:p>
    <w:p w14:paraId="1357962F" w14:textId="77777777" w:rsidR="00A734ED" w:rsidRDefault="00A734ED" w:rsidP="00FB7F91">
      <w:pPr>
        <w:rPr>
          <w:rFonts w:cs="Arial"/>
        </w:rPr>
      </w:pPr>
    </w:p>
    <w:p w14:paraId="33E6F295" w14:textId="14ABFAAF" w:rsidR="003B7463" w:rsidRPr="00495AAF" w:rsidRDefault="00F33430" w:rsidP="003B7463">
      <w:pPr>
        <w:pStyle w:val="ListParagraph"/>
        <w:numPr>
          <w:ilvl w:val="0"/>
          <w:numId w:val="8"/>
        </w:numPr>
        <w:jc w:val="both"/>
        <w:rPr>
          <w:rFonts w:cs="Founders Grotesk Light"/>
          <w:b/>
          <w:bCs/>
          <w:color w:val="00205D"/>
          <w:sz w:val="24"/>
          <w:szCs w:val="24"/>
        </w:rPr>
      </w:pPr>
      <w:r w:rsidRPr="003B7463">
        <w:rPr>
          <w:rFonts w:cs="Founders Grotesk Light"/>
          <w:b/>
          <w:bCs/>
          <w:color w:val="00205D"/>
          <w:sz w:val="24"/>
          <w:szCs w:val="24"/>
        </w:rPr>
        <w:lastRenderedPageBreak/>
        <w:t xml:space="preserve">Please provide details of teaching and examining Law at third level or above. </w:t>
      </w:r>
      <w:r w:rsidR="00F97527" w:rsidRPr="003B7463">
        <w:rPr>
          <w:rFonts w:cs="Founders Grotesk Light"/>
          <w:b/>
          <w:bCs/>
          <w:color w:val="00205D"/>
          <w:sz w:val="24"/>
          <w:szCs w:val="24"/>
        </w:rPr>
        <w:t>E</w:t>
      </w:r>
      <w:r w:rsidRPr="003B7463">
        <w:rPr>
          <w:rFonts w:cs="Founders Grotesk Light"/>
          <w:b/>
          <w:bCs/>
          <w:color w:val="00205D"/>
          <w:sz w:val="24"/>
          <w:szCs w:val="24"/>
        </w:rPr>
        <w:t xml:space="preserve">xperience of teaching Constitutional Law is of particular relevance. </w:t>
      </w:r>
      <w:r w:rsidRPr="00495AAF">
        <w:rPr>
          <w:rFonts w:cs="Founders Grotesk Light"/>
          <w:b/>
          <w:bCs/>
          <w:color w:val="00205D"/>
          <w:sz w:val="24"/>
          <w:szCs w:val="24"/>
        </w:rPr>
        <w:t>Please give precise details of institution, subjects taught, dates</w:t>
      </w:r>
      <w:r w:rsidR="00306313">
        <w:rPr>
          <w:rFonts w:cs="Founders Grotesk Light"/>
          <w:b/>
          <w:bCs/>
          <w:color w:val="00205D"/>
          <w:sz w:val="24"/>
          <w:szCs w:val="24"/>
        </w:rPr>
        <w:t>,</w:t>
      </w:r>
      <w:r w:rsidRPr="00495AAF">
        <w:rPr>
          <w:rFonts w:cs="Founders Grotesk Light"/>
          <w:b/>
          <w:bCs/>
          <w:color w:val="00205D"/>
          <w:sz w:val="24"/>
          <w:szCs w:val="24"/>
        </w:rPr>
        <w:t xml:space="preserve"> and approximate class sizes.</w:t>
      </w:r>
      <w:r w:rsidRPr="00495AAF">
        <w:rPr>
          <w:rFonts w:cs="Founders Grotesk Light"/>
          <w:b/>
          <w:bCs/>
          <w:i/>
          <w:iCs/>
          <w:color w:val="00205D"/>
          <w:sz w:val="24"/>
          <w:szCs w:val="24"/>
        </w:rPr>
        <w:t xml:space="preserve"> </w:t>
      </w:r>
    </w:p>
    <w:p w14:paraId="2AECD5F5" w14:textId="13796A12" w:rsidR="00F33430" w:rsidRPr="00E86D01" w:rsidRDefault="00F33430" w:rsidP="003B7463">
      <w:pPr>
        <w:pStyle w:val="ListParagraph"/>
        <w:ind w:left="360"/>
        <w:jc w:val="both"/>
        <w:rPr>
          <w:rFonts w:cs="Founders Grotesk Light"/>
          <w:b/>
          <w:bCs/>
          <w:color w:val="00205D"/>
          <w:sz w:val="24"/>
          <w:szCs w:val="24"/>
        </w:rPr>
      </w:pPr>
      <w:r w:rsidRPr="00E86D01">
        <w:rPr>
          <w:rFonts w:cs="Founders Grotesk Light"/>
          <w:b/>
          <w:bCs/>
          <w:color w:val="00205D"/>
          <w:sz w:val="24"/>
          <w:szCs w:val="24"/>
        </w:rPr>
        <w:t>Please note that the provision of grinds or private tuition does not qualify as teaching experience under this heading.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B7F91" w:rsidRPr="00924162" w14:paraId="3BED0B62" w14:textId="77777777" w:rsidTr="00EF037F">
        <w:tc>
          <w:tcPr>
            <w:tcW w:w="9067" w:type="dxa"/>
          </w:tcPr>
          <w:p w14:paraId="6BC8EA86" w14:textId="77777777" w:rsidR="00FB7F91" w:rsidRPr="00924162" w:rsidRDefault="00FB7F91" w:rsidP="00AF4706">
            <w:pPr>
              <w:rPr>
                <w:rFonts w:cs="Arial"/>
                <w:b/>
                <w:bCs/>
              </w:rPr>
            </w:pPr>
          </w:p>
          <w:p w14:paraId="15DA15B0" w14:textId="77777777" w:rsidR="00FB7F91" w:rsidRPr="00924162" w:rsidRDefault="00FB7F91" w:rsidP="00AF4706">
            <w:pPr>
              <w:rPr>
                <w:rFonts w:cs="Arial"/>
                <w:b/>
                <w:bCs/>
              </w:rPr>
            </w:pPr>
          </w:p>
          <w:p w14:paraId="6A7EAFEA" w14:textId="77777777" w:rsidR="00FB7F91" w:rsidRPr="00924162" w:rsidRDefault="00FB7F91" w:rsidP="00AF4706">
            <w:pPr>
              <w:rPr>
                <w:rFonts w:cs="Arial"/>
                <w:b/>
                <w:bCs/>
              </w:rPr>
            </w:pPr>
          </w:p>
          <w:p w14:paraId="192F9FF1" w14:textId="77777777" w:rsidR="00FB7F91" w:rsidRPr="00924162" w:rsidRDefault="00FB7F91" w:rsidP="00AF4706">
            <w:pPr>
              <w:rPr>
                <w:rFonts w:cs="Arial"/>
                <w:b/>
                <w:bCs/>
              </w:rPr>
            </w:pPr>
          </w:p>
          <w:p w14:paraId="5317A4A9" w14:textId="77777777" w:rsidR="00FB7F91" w:rsidRPr="00924162" w:rsidRDefault="00FB7F91" w:rsidP="00AF4706">
            <w:pPr>
              <w:rPr>
                <w:rFonts w:cs="Arial"/>
                <w:b/>
                <w:bCs/>
              </w:rPr>
            </w:pPr>
          </w:p>
          <w:p w14:paraId="4D14C581" w14:textId="77777777" w:rsidR="00FB7F91" w:rsidRPr="00924162" w:rsidRDefault="00FB7F91" w:rsidP="00AF4706">
            <w:pPr>
              <w:rPr>
                <w:rFonts w:cs="Arial"/>
                <w:b/>
                <w:bCs/>
              </w:rPr>
            </w:pPr>
          </w:p>
          <w:p w14:paraId="30E9C519" w14:textId="77777777" w:rsidR="00FB7F91" w:rsidRPr="00924162" w:rsidRDefault="00FB7F91" w:rsidP="00AF4706">
            <w:pPr>
              <w:rPr>
                <w:rFonts w:cs="Arial"/>
                <w:b/>
                <w:bCs/>
              </w:rPr>
            </w:pPr>
          </w:p>
          <w:p w14:paraId="133B24C1" w14:textId="77777777" w:rsidR="00FB7F91" w:rsidRPr="00924162" w:rsidRDefault="00FB7F91" w:rsidP="00AF4706">
            <w:pPr>
              <w:rPr>
                <w:rFonts w:cs="Arial"/>
                <w:b/>
                <w:bCs/>
              </w:rPr>
            </w:pPr>
          </w:p>
          <w:p w14:paraId="5EFDBD54" w14:textId="77777777" w:rsidR="00FB7F91" w:rsidRPr="00924162" w:rsidRDefault="00FB7F91" w:rsidP="00AF4706">
            <w:pPr>
              <w:rPr>
                <w:rFonts w:cs="Arial"/>
                <w:b/>
                <w:bCs/>
              </w:rPr>
            </w:pPr>
          </w:p>
          <w:p w14:paraId="475528B7" w14:textId="77777777" w:rsidR="00FB7F91" w:rsidRPr="00924162" w:rsidRDefault="00FB7F91" w:rsidP="00AF4706">
            <w:pPr>
              <w:rPr>
                <w:rFonts w:cs="Arial"/>
                <w:b/>
                <w:bCs/>
              </w:rPr>
            </w:pPr>
          </w:p>
          <w:p w14:paraId="665A9402" w14:textId="77777777" w:rsidR="00FB7F91" w:rsidRPr="00924162" w:rsidRDefault="00FB7F91" w:rsidP="00AF4706">
            <w:pPr>
              <w:rPr>
                <w:rFonts w:cs="Arial"/>
                <w:b/>
                <w:bCs/>
              </w:rPr>
            </w:pPr>
          </w:p>
        </w:tc>
      </w:tr>
    </w:tbl>
    <w:p w14:paraId="2412F2BD" w14:textId="77777777" w:rsidR="00A734ED" w:rsidRDefault="00A734ED" w:rsidP="00A734ED">
      <w:pPr>
        <w:pStyle w:val="ListParagraph"/>
        <w:ind w:left="360"/>
        <w:jc w:val="both"/>
        <w:rPr>
          <w:rFonts w:cs="Founders Grotesk Light"/>
          <w:b/>
          <w:bCs/>
          <w:color w:val="00205D"/>
          <w:sz w:val="24"/>
          <w:szCs w:val="24"/>
        </w:rPr>
      </w:pPr>
    </w:p>
    <w:p w14:paraId="0449D039" w14:textId="7477C52D" w:rsidR="00F33430" w:rsidRPr="00140D23" w:rsidRDefault="00F33430" w:rsidP="00F97527">
      <w:pPr>
        <w:pStyle w:val="ListParagraph"/>
        <w:numPr>
          <w:ilvl w:val="0"/>
          <w:numId w:val="8"/>
        </w:numPr>
        <w:jc w:val="both"/>
        <w:rPr>
          <w:rFonts w:cs="Founders Grotesk Light"/>
          <w:b/>
          <w:bCs/>
          <w:color w:val="00205D"/>
          <w:sz w:val="24"/>
          <w:szCs w:val="24"/>
        </w:rPr>
      </w:pPr>
      <w:r w:rsidRPr="00140D23">
        <w:rPr>
          <w:rFonts w:cs="Founders Grotesk Light"/>
          <w:b/>
          <w:bCs/>
          <w:color w:val="00205D"/>
          <w:sz w:val="24"/>
          <w:szCs w:val="24"/>
        </w:rPr>
        <w:t xml:space="preserve">Please outline your practice experience relevant to the role, in particular, practice experience in Constitutional Law. Please include duration of all experience.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B7F91" w:rsidRPr="00924162" w14:paraId="76D2A920" w14:textId="77777777" w:rsidTr="00EF037F">
        <w:tc>
          <w:tcPr>
            <w:tcW w:w="9067" w:type="dxa"/>
          </w:tcPr>
          <w:p w14:paraId="03618410" w14:textId="77777777" w:rsidR="00FB7F91" w:rsidRDefault="00FB7F91" w:rsidP="00AF4706">
            <w:pPr>
              <w:rPr>
                <w:rFonts w:cs="Arial"/>
              </w:rPr>
            </w:pPr>
          </w:p>
          <w:p w14:paraId="4F1406B2" w14:textId="77777777" w:rsidR="00FB7F91" w:rsidRDefault="00FB7F91" w:rsidP="00AF4706">
            <w:pPr>
              <w:rPr>
                <w:rFonts w:cs="Arial"/>
              </w:rPr>
            </w:pPr>
          </w:p>
          <w:p w14:paraId="4E51ACEF" w14:textId="55451BC2" w:rsidR="00FB7F91" w:rsidRDefault="00FB7F91" w:rsidP="00AF4706">
            <w:pPr>
              <w:rPr>
                <w:rFonts w:cs="Arial"/>
              </w:rPr>
            </w:pPr>
          </w:p>
          <w:p w14:paraId="5746BFCF" w14:textId="50395C56" w:rsidR="00CB41D7" w:rsidRDefault="00CB41D7" w:rsidP="00AF4706">
            <w:pPr>
              <w:rPr>
                <w:rFonts w:cs="Arial"/>
              </w:rPr>
            </w:pPr>
          </w:p>
          <w:p w14:paraId="43983DE9" w14:textId="77777777" w:rsidR="00CB41D7" w:rsidRDefault="00CB41D7" w:rsidP="00AF4706">
            <w:pPr>
              <w:rPr>
                <w:rFonts w:cs="Arial"/>
              </w:rPr>
            </w:pPr>
          </w:p>
          <w:p w14:paraId="2E643799" w14:textId="77777777" w:rsidR="00FB7F91" w:rsidRDefault="00FB7F91" w:rsidP="00AF4706">
            <w:pPr>
              <w:rPr>
                <w:rFonts w:cs="Arial"/>
              </w:rPr>
            </w:pPr>
          </w:p>
          <w:p w14:paraId="55B5BC33" w14:textId="77777777" w:rsidR="00FB7F91" w:rsidRDefault="00FB7F91" w:rsidP="00AF4706">
            <w:pPr>
              <w:rPr>
                <w:rFonts w:cs="Arial"/>
              </w:rPr>
            </w:pPr>
          </w:p>
          <w:p w14:paraId="3801E5A4" w14:textId="77777777" w:rsidR="00FB7F91" w:rsidRDefault="00FB7F91" w:rsidP="00AF4706">
            <w:pPr>
              <w:rPr>
                <w:rFonts w:cs="Arial"/>
              </w:rPr>
            </w:pPr>
          </w:p>
          <w:p w14:paraId="5A4E7E7C" w14:textId="77777777" w:rsidR="00930024" w:rsidRDefault="00930024" w:rsidP="00AF4706">
            <w:pPr>
              <w:rPr>
                <w:rFonts w:cs="Arial"/>
              </w:rPr>
            </w:pPr>
          </w:p>
          <w:p w14:paraId="7C415DE2" w14:textId="77777777" w:rsidR="00930024" w:rsidRDefault="00930024" w:rsidP="00AF4706">
            <w:pPr>
              <w:rPr>
                <w:rFonts w:cs="Arial"/>
              </w:rPr>
            </w:pPr>
          </w:p>
          <w:p w14:paraId="24C363A6" w14:textId="77777777" w:rsidR="00FB7F91" w:rsidRPr="00924162" w:rsidRDefault="00FB7F91" w:rsidP="00AF4706">
            <w:pPr>
              <w:rPr>
                <w:rFonts w:cs="Arial"/>
              </w:rPr>
            </w:pPr>
          </w:p>
        </w:tc>
      </w:tr>
    </w:tbl>
    <w:p w14:paraId="4E1A8DD7" w14:textId="6058BE36" w:rsidR="00F33430" w:rsidRPr="00140D23" w:rsidRDefault="00F33430" w:rsidP="00F97527">
      <w:pPr>
        <w:pStyle w:val="ListParagraph"/>
        <w:numPr>
          <w:ilvl w:val="0"/>
          <w:numId w:val="8"/>
        </w:numPr>
        <w:jc w:val="both"/>
        <w:rPr>
          <w:rFonts w:cs="Founders Grotesk Light"/>
          <w:b/>
          <w:bCs/>
          <w:color w:val="00205D"/>
          <w:sz w:val="24"/>
          <w:szCs w:val="24"/>
        </w:rPr>
      </w:pPr>
      <w:r w:rsidRPr="00140D23">
        <w:rPr>
          <w:rFonts w:cs="Founders Grotesk Light"/>
          <w:b/>
          <w:bCs/>
          <w:color w:val="00205D"/>
          <w:sz w:val="24"/>
          <w:szCs w:val="24"/>
        </w:rPr>
        <w:lastRenderedPageBreak/>
        <w:t xml:space="preserve">King’s Inns delivers the Diploma using a hybrid model (partly in person, partly online). Please demonstrate below how you are proficient in the use of IT platforms (MS </w:t>
      </w:r>
      <w:r w:rsidR="00AC4D03">
        <w:rPr>
          <w:rFonts w:cs="Founders Grotesk Light"/>
          <w:b/>
          <w:bCs/>
          <w:color w:val="00205D"/>
          <w:sz w:val="24"/>
          <w:szCs w:val="24"/>
        </w:rPr>
        <w:t>O</w:t>
      </w:r>
      <w:r w:rsidRPr="00140D23">
        <w:rPr>
          <w:rFonts w:cs="Founders Grotesk Light"/>
          <w:b/>
          <w:bCs/>
          <w:color w:val="00205D"/>
          <w:sz w:val="24"/>
          <w:szCs w:val="24"/>
        </w:rPr>
        <w:t xml:space="preserve">ffice, Zoom, </w:t>
      </w:r>
      <w:r w:rsidR="00AC4D03">
        <w:rPr>
          <w:rFonts w:cs="Founders Grotesk Light"/>
          <w:b/>
          <w:bCs/>
          <w:color w:val="00205D"/>
          <w:sz w:val="24"/>
          <w:szCs w:val="24"/>
        </w:rPr>
        <w:t>o</w:t>
      </w:r>
      <w:r w:rsidRPr="00140D23">
        <w:rPr>
          <w:rFonts w:cs="Founders Grotesk Light"/>
          <w:b/>
          <w:bCs/>
          <w:color w:val="00205D"/>
          <w:sz w:val="24"/>
          <w:szCs w:val="24"/>
        </w:rPr>
        <w:t xml:space="preserve">nline </w:t>
      </w:r>
      <w:r w:rsidR="00F97527">
        <w:rPr>
          <w:rFonts w:cs="Founders Grotesk Light"/>
          <w:b/>
          <w:bCs/>
          <w:color w:val="00205D"/>
          <w:sz w:val="24"/>
          <w:szCs w:val="24"/>
        </w:rPr>
        <w:t>l</w:t>
      </w:r>
      <w:r w:rsidRPr="00140D23">
        <w:rPr>
          <w:rFonts w:cs="Founders Grotesk Light"/>
          <w:b/>
          <w:bCs/>
          <w:color w:val="00205D"/>
          <w:sz w:val="24"/>
          <w:szCs w:val="24"/>
        </w:rPr>
        <w:t xml:space="preserve">egal </w:t>
      </w:r>
      <w:r w:rsidR="00F97527">
        <w:rPr>
          <w:rFonts w:cs="Founders Grotesk Light"/>
          <w:b/>
          <w:bCs/>
          <w:color w:val="00205D"/>
          <w:sz w:val="24"/>
          <w:szCs w:val="24"/>
        </w:rPr>
        <w:t>d</w:t>
      </w:r>
      <w:r w:rsidRPr="00140D23">
        <w:rPr>
          <w:rFonts w:cs="Founders Grotesk Light"/>
          <w:b/>
          <w:bCs/>
          <w:color w:val="00205D"/>
          <w:sz w:val="24"/>
          <w:szCs w:val="24"/>
        </w:rPr>
        <w:t>atabases).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B7F91" w:rsidRPr="00924162" w14:paraId="66F0245A" w14:textId="77777777" w:rsidTr="004771BF">
        <w:tc>
          <w:tcPr>
            <w:tcW w:w="9067" w:type="dxa"/>
            <w:tcBorders>
              <w:top w:val="single" w:sz="4" w:space="0" w:color="auto"/>
              <w:left w:val="single" w:sz="4" w:space="0" w:color="auto"/>
              <w:bottom w:val="single" w:sz="4" w:space="0" w:color="auto"/>
              <w:right w:val="single" w:sz="4" w:space="0" w:color="auto"/>
            </w:tcBorders>
          </w:tcPr>
          <w:p w14:paraId="3FC93677" w14:textId="77777777" w:rsidR="00FB7F91" w:rsidRDefault="00FB7F91" w:rsidP="00AF4706">
            <w:pPr>
              <w:rPr>
                <w:rFonts w:cs="Arial"/>
                <w:b/>
                <w:bCs/>
              </w:rPr>
            </w:pPr>
          </w:p>
          <w:p w14:paraId="253B3937" w14:textId="77777777" w:rsidR="00FB7F91" w:rsidRDefault="00FB7F91" w:rsidP="00AF4706">
            <w:pPr>
              <w:rPr>
                <w:rFonts w:cs="Arial"/>
                <w:b/>
                <w:bCs/>
              </w:rPr>
            </w:pPr>
          </w:p>
          <w:p w14:paraId="6C0EBF7B" w14:textId="77777777" w:rsidR="00FB7F91" w:rsidRDefault="00FB7F91" w:rsidP="00AF4706">
            <w:pPr>
              <w:rPr>
                <w:rFonts w:cs="Arial"/>
                <w:b/>
                <w:bCs/>
              </w:rPr>
            </w:pPr>
          </w:p>
          <w:p w14:paraId="0CD4BCFC" w14:textId="77777777" w:rsidR="00FB7F91" w:rsidRDefault="00FB7F91" w:rsidP="00AF4706">
            <w:pPr>
              <w:rPr>
                <w:rFonts w:cs="Arial"/>
                <w:b/>
                <w:bCs/>
              </w:rPr>
            </w:pPr>
          </w:p>
          <w:p w14:paraId="5862C738" w14:textId="77777777" w:rsidR="00FB7F91" w:rsidRDefault="00FB7F91" w:rsidP="00AF4706">
            <w:pPr>
              <w:rPr>
                <w:rFonts w:cs="Arial"/>
                <w:b/>
                <w:bCs/>
              </w:rPr>
            </w:pPr>
          </w:p>
          <w:p w14:paraId="6081879C" w14:textId="77777777" w:rsidR="00FB7F91" w:rsidRDefault="00FB7F91" w:rsidP="00AF4706">
            <w:pPr>
              <w:rPr>
                <w:rFonts w:cs="Arial"/>
                <w:b/>
                <w:bCs/>
              </w:rPr>
            </w:pPr>
          </w:p>
          <w:p w14:paraId="643C4476" w14:textId="77777777" w:rsidR="00FB7F91" w:rsidRDefault="00FB7F91" w:rsidP="00AF4706">
            <w:pPr>
              <w:rPr>
                <w:rFonts w:cs="Arial"/>
                <w:b/>
                <w:bCs/>
              </w:rPr>
            </w:pPr>
          </w:p>
          <w:p w14:paraId="22758C66" w14:textId="77777777" w:rsidR="00FB7F91" w:rsidRDefault="00FB7F91" w:rsidP="00AF4706">
            <w:pPr>
              <w:rPr>
                <w:rFonts w:cs="Arial"/>
                <w:b/>
                <w:bCs/>
              </w:rPr>
            </w:pPr>
          </w:p>
          <w:p w14:paraId="24A68628" w14:textId="77777777" w:rsidR="00930024" w:rsidRDefault="00930024" w:rsidP="00AF4706">
            <w:pPr>
              <w:rPr>
                <w:rFonts w:cs="Arial"/>
                <w:b/>
                <w:bCs/>
              </w:rPr>
            </w:pPr>
          </w:p>
          <w:p w14:paraId="6AA5EABD" w14:textId="77777777" w:rsidR="00930024" w:rsidRDefault="00930024" w:rsidP="00AF4706">
            <w:pPr>
              <w:rPr>
                <w:rFonts w:cs="Arial"/>
                <w:b/>
                <w:bCs/>
              </w:rPr>
            </w:pPr>
          </w:p>
          <w:p w14:paraId="1297DC6E" w14:textId="77777777" w:rsidR="00FB7F91" w:rsidRPr="00D708E2" w:rsidRDefault="00FB7F91" w:rsidP="00AF4706">
            <w:pPr>
              <w:rPr>
                <w:rFonts w:cs="Arial"/>
                <w:b/>
                <w:bCs/>
              </w:rPr>
            </w:pPr>
          </w:p>
        </w:tc>
      </w:tr>
    </w:tbl>
    <w:p w14:paraId="323F536F" w14:textId="42708857" w:rsidR="00CB41D7" w:rsidRDefault="00CB41D7" w:rsidP="00FB7F91">
      <w:pPr>
        <w:rPr>
          <w:rFonts w:cs="Founders Grotesk Light"/>
          <w:b/>
          <w:bCs/>
          <w:color w:val="00205D"/>
        </w:rPr>
      </w:pPr>
    </w:p>
    <w:p w14:paraId="1F9FCFA4" w14:textId="5A1961F8" w:rsidR="00F33430" w:rsidRPr="00140D23" w:rsidRDefault="00F33430" w:rsidP="00EC29C5">
      <w:pPr>
        <w:pStyle w:val="ListParagraph"/>
        <w:numPr>
          <w:ilvl w:val="0"/>
          <w:numId w:val="8"/>
        </w:numPr>
        <w:jc w:val="both"/>
        <w:rPr>
          <w:rFonts w:cs="Founders Grotesk Light"/>
          <w:b/>
          <w:bCs/>
          <w:color w:val="00205D"/>
          <w:sz w:val="24"/>
          <w:szCs w:val="24"/>
        </w:rPr>
      </w:pPr>
      <w:r w:rsidRPr="00140D23">
        <w:rPr>
          <w:rFonts w:cs="Founders Grotesk Light"/>
          <w:b/>
          <w:bCs/>
          <w:color w:val="00205D"/>
          <w:sz w:val="24"/>
          <w:szCs w:val="24"/>
        </w:rPr>
        <w:t>Please provide practical examples that demonstrate your ability to work in a team, giving and receiving feedback, and managing relationships.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B7F91" w:rsidRPr="00924162" w14:paraId="6E8D1627" w14:textId="77777777" w:rsidTr="004771BF">
        <w:trPr>
          <w:trHeight w:val="2654"/>
        </w:trPr>
        <w:tc>
          <w:tcPr>
            <w:tcW w:w="9067" w:type="dxa"/>
            <w:tcBorders>
              <w:top w:val="single" w:sz="4" w:space="0" w:color="auto"/>
              <w:left w:val="single" w:sz="4" w:space="0" w:color="auto"/>
              <w:bottom w:val="single" w:sz="4" w:space="0" w:color="auto"/>
              <w:right w:val="single" w:sz="4" w:space="0" w:color="auto"/>
            </w:tcBorders>
          </w:tcPr>
          <w:p w14:paraId="0028E20D" w14:textId="77777777" w:rsidR="00FB7F91" w:rsidRPr="002A064C" w:rsidRDefault="00FB7F91" w:rsidP="00AF4706">
            <w:pPr>
              <w:rPr>
                <w:rFonts w:cs="Arial"/>
                <w:b/>
                <w:bCs/>
              </w:rPr>
            </w:pPr>
          </w:p>
          <w:p w14:paraId="2CA8019A" w14:textId="77777777" w:rsidR="00FB7F91" w:rsidRPr="002A064C" w:rsidRDefault="00FB7F91" w:rsidP="00AF4706">
            <w:pPr>
              <w:rPr>
                <w:rFonts w:cs="Arial"/>
                <w:b/>
                <w:bCs/>
              </w:rPr>
            </w:pPr>
          </w:p>
          <w:p w14:paraId="4452411E" w14:textId="77777777" w:rsidR="00FB7F91" w:rsidRPr="002A064C" w:rsidRDefault="00FB7F91" w:rsidP="00AF4706">
            <w:pPr>
              <w:rPr>
                <w:rFonts w:cs="Arial"/>
                <w:b/>
                <w:bCs/>
              </w:rPr>
            </w:pPr>
          </w:p>
          <w:p w14:paraId="22990360" w14:textId="77777777" w:rsidR="00FB7F91" w:rsidRPr="002A064C" w:rsidRDefault="00FB7F91" w:rsidP="00AF4706">
            <w:pPr>
              <w:rPr>
                <w:rFonts w:cs="Arial"/>
                <w:b/>
                <w:bCs/>
              </w:rPr>
            </w:pPr>
          </w:p>
          <w:p w14:paraId="63234DCB" w14:textId="77777777" w:rsidR="00FB7F91" w:rsidRPr="002A064C" w:rsidRDefault="00FB7F91" w:rsidP="00AF4706">
            <w:pPr>
              <w:rPr>
                <w:rFonts w:cs="Arial"/>
                <w:b/>
                <w:bCs/>
              </w:rPr>
            </w:pPr>
          </w:p>
          <w:p w14:paraId="5C6C4F5E" w14:textId="77777777" w:rsidR="00FB7F91" w:rsidRPr="002A064C" w:rsidRDefault="00FB7F91" w:rsidP="00AF4706">
            <w:pPr>
              <w:rPr>
                <w:rFonts w:cs="Arial"/>
                <w:b/>
                <w:bCs/>
              </w:rPr>
            </w:pPr>
          </w:p>
          <w:p w14:paraId="696F4A75" w14:textId="77777777" w:rsidR="00FB7F91" w:rsidRDefault="00FB7F91" w:rsidP="00AF4706">
            <w:pPr>
              <w:rPr>
                <w:rFonts w:cs="Arial"/>
                <w:b/>
                <w:bCs/>
              </w:rPr>
            </w:pPr>
          </w:p>
          <w:p w14:paraId="239B08A3" w14:textId="77777777" w:rsidR="00930024" w:rsidRDefault="00930024" w:rsidP="00AF4706">
            <w:pPr>
              <w:rPr>
                <w:rFonts w:cs="Arial"/>
                <w:b/>
                <w:bCs/>
              </w:rPr>
            </w:pPr>
          </w:p>
          <w:p w14:paraId="5F86179F" w14:textId="77777777" w:rsidR="00930024" w:rsidRDefault="00930024" w:rsidP="00AF4706">
            <w:pPr>
              <w:rPr>
                <w:rFonts w:cs="Arial"/>
                <w:b/>
                <w:bCs/>
              </w:rPr>
            </w:pPr>
          </w:p>
          <w:p w14:paraId="141F6E53" w14:textId="77777777" w:rsidR="00930024" w:rsidRDefault="00930024" w:rsidP="00AF4706">
            <w:pPr>
              <w:rPr>
                <w:rFonts w:cs="Arial"/>
                <w:b/>
                <w:bCs/>
              </w:rPr>
            </w:pPr>
          </w:p>
          <w:p w14:paraId="422DB532" w14:textId="77777777" w:rsidR="00930024" w:rsidRPr="002A064C" w:rsidRDefault="00930024" w:rsidP="00AF4706">
            <w:pPr>
              <w:rPr>
                <w:rFonts w:cs="Arial"/>
                <w:b/>
                <w:bCs/>
              </w:rPr>
            </w:pPr>
          </w:p>
        </w:tc>
      </w:tr>
    </w:tbl>
    <w:p w14:paraId="3597D1F3" w14:textId="03ABF5B8" w:rsidR="00FB7F91" w:rsidRDefault="00FB7F91" w:rsidP="00FB7F91"/>
    <w:p w14:paraId="68A46175" w14:textId="36FD483F" w:rsidR="00F33430" w:rsidRPr="004771BF" w:rsidRDefault="00FD4253" w:rsidP="00DC7E5A">
      <w:pPr>
        <w:pStyle w:val="ListParagraph"/>
        <w:numPr>
          <w:ilvl w:val="0"/>
          <w:numId w:val="8"/>
        </w:numPr>
        <w:jc w:val="both"/>
        <w:rPr>
          <w:rFonts w:cs="Founders Grotesk Light"/>
          <w:b/>
          <w:bCs/>
          <w:color w:val="00205D"/>
          <w:sz w:val="24"/>
          <w:szCs w:val="24"/>
        </w:rPr>
      </w:pPr>
      <w:r w:rsidRPr="004771BF">
        <w:rPr>
          <w:noProof/>
          <w:sz w:val="24"/>
          <w:szCs w:val="24"/>
        </w:rPr>
        <w:lastRenderedPageBreak/>
        <mc:AlternateContent>
          <mc:Choice Requires="wps">
            <w:drawing>
              <wp:anchor distT="45720" distB="45720" distL="114300" distR="114300" simplePos="0" relativeHeight="251659264" behindDoc="0" locked="0" layoutInCell="1" allowOverlap="1" wp14:anchorId="12AB959F" wp14:editId="17EC7D16">
                <wp:simplePos x="0" y="0"/>
                <wp:positionH relativeFrom="margin">
                  <wp:align>right</wp:align>
                </wp:positionH>
                <wp:positionV relativeFrom="paragraph">
                  <wp:posOffset>454660</wp:posOffset>
                </wp:positionV>
                <wp:extent cx="5715000" cy="1809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09750"/>
                        </a:xfrm>
                        <a:prstGeom prst="rect">
                          <a:avLst/>
                        </a:prstGeom>
                        <a:solidFill>
                          <a:srgbClr val="FFFFFF"/>
                        </a:solidFill>
                        <a:ln w="9525">
                          <a:solidFill>
                            <a:srgbClr val="000000"/>
                          </a:solidFill>
                          <a:miter lim="800000"/>
                          <a:headEnd/>
                          <a:tailEnd/>
                        </a:ln>
                      </wps:spPr>
                      <wps:txbx>
                        <w:txbxContent>
                          <w:p w14:paraId="59BD094C" w14:textId="3F49B5BB" w:rsidR="00C75041" w:rsidRDefault="00C75041"/>
                          <w:p w14:paraId="4D1230DB" w14:textId="77777777" w:rsidR="00930024" w:rsidRDefault="00930024"/>
                          <w:p w14:paraId="061443F8" w14:textId="77777777" w:rsidR="00930024" w:rsidRDefault="00930024"/>
                          <w:p w14:paraId="193FEFCE" w14:textId="77777777" w:rsidR="00930024" w:rsidRDefault="00930024"/>
                          <w:p w14:paraId="48418B1D" w14:textId="77777777" w:rsidR="00930024" w:rsidRDefault="00930024"/>
                          <w:p w14:paraId="54652451" w14:textId="77777777" w:rsidR="00930024" w:rsidRDefault="00930024"/>
                          <w:p w14:paraId="77CC804C" w14:textId="77777777" w:rsidR="00930024" w:rsidRDefault="009300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AB959F" id="_x0000_t202" coordsize="21600,21600" o:spt="202" path="m,l,21600r21600,l21600,xe">
                <v:stroke joinstyle="miter"/>
                <v:path gradientshapeok="t" o:connecttype="rect"/>
              </v:shapetype>
              <v:shape id="Text Box 2" o:spid="_x0000_s1026" type="#_x0000_t202" style="position:absolute;left:0;text-align:left;margin-left:398.8pt;margin-top:35.8pt;width:450pt;height:14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">
                <v:textbox>
                  <w:txbxContent>
                    <w:p w14:paraId="59BD094C" w14:textId="3F49B5BB" w:rsidR="00C75041" w:rsidRDefault="00C75041"/>
                    <w:p w14:paraId="4D1230DB" w14:textId="77777777" w:rsidR="00930024" w:rsidRDefault="00930024"/>
                    <w:p w14:paraId="061443F8" w14:textId="77777777" w:rsidR="00930024" w:rsidRDefault="00930024"/>
                    <w:p w14:paraId="193FEFCE" w14:textId="77777777" w:rsidR="00930024" w:rsidRDefault="00930024"/>
                    <w:p w14:paraId="48418B1D" w14:textId="77777777" w:rsidR="00930024" w:rsidRDefault="00930024"/>
                    <w:p w14:paraId="54652451" w14:textId="77777777" w:rsidR="00930024" w:rsidRDefault="00930024"/>
                    <w:p w14:paraId="77CC804C" w14:textId="77777777" w:rsidR="00930024" w:rsidRDefault="00930024"/>
                  </w:txbxContent>
                </v:textbox>
                <w10:wrap type="square" anchorx="margin"/>
              </v:shape>
            </w:pict>
          </mc:Fallback>
        </mc:AlternateContent>
      </w:r>
      <w:r w:rsidR="00F33430" w:rsidRPr="004771BF">
        <w:rPr>
          <w:rFonts w:cs="Founders Grotesk Light"/>
          <w:b/>
          <w:bCs/>
          <w:color w:val="00205D"/>
          <w:sz w:val="24"/>
          <w:szCs w:val="24"/>
        </w:rPr>
        <w:t xml:space="preserve">Please </w:t>
      </w:r>
      <w:r w:rsidR="00EE626B" w:rsidRPr="004771BF">
        <w:rPr>
          <w:rFonts w:cs="Founders Grotesk Light"/>
          <w:b/>
          <w:bCs/>
          <w:color w:val="00205D"/>
          <w:sz w:val="24"/>
          <w:szCs w:val="24"/>
        </w:rPr>
        <w:t>detail</w:t>
      </w:r>
      <w:r w:rsidR="00F33430" w:rsidRPr="004771BF">
        <w:rPr>
          <w:rFonts w:cs="Founders Grotesk Light"/>
          <w:b/>
          <w:bCs/>
          <w:color w:val="00205D"/>
          <w:sz w:val="24"/>
          <w:szCs w:val="24"/>
        </w:rPr>
        <w:t xml:space="preserve"> your experience</w:t>
      </w:r>
      <w:r w:rsidR="00EE626B" w:rsidRPr="004771BF">
        <w:rPr>
          <w:rFonts w:cs="Founders Grotesk Light"/>
          <w:b/>
          <w:bCs/>
          <w:color w:val="00205D"/>
          <w:sz w:val="24"/>
          <w:szCs w:val="24"/>
        </w:rPr>
        <w:t xml:space="preserve"> of designing Law course materials, with particular regard to Constitutional Law.</w:t>
      </w:r>
    </w:p>
    <w:p w14:paraId="61FE8FE8" w14:textId="77777777" w:rsidR="00A300FC" w:rsidRDefault="00A300FC" w:rsidP="00FB7F91">
      <w:pPr>
        <w:rPr>
          <w:rFonts w:cs="Founders Grotesk Light"/>
          <w:b/>
          <w:bCs/>
          <w:color w:val="00205D"/>
        </w:rPr>
      </w:pPr>
    </w:p>
    <w:p w14:paraId="349E7263" w14:textId="0E41D272" w:rsidR="00EE626B" w:rsidRPr="00140D23" w:rsidRDefault="00EE626B" w:rsidP="00DC7E5A">
      <w:pPr>
        <w:pStyle w:val="ListParagraph"/>
        <w:numPr>
          <w:ilvl w:val="0"/>
          <w:numId w:val="8"/>
        </w:numPr>
        <w:jc w:val="both"/>
        <w:rPr>
          <w:rFonts w:cs="Founders Grotesk Light"/>
          <w:b/>
          <w:bCs/>
          <w:color w:val="00205D"/>
          <w:sz w:val="24"/>
          <w:szCs w:val="24"/>
        </w:rPr>
      </w:pPr>
      <w:r w:rsidRPr="00140D23">
        <w:rPr>
          <w:rFonts w:cs="Founders Grotesk Light"/>
          <w:b/>
          <w:bCs/>
          <w:color w:val="00205D"/>
          <w:sz w:val="24"/>
          <w:szCs w:val="24"/>
        </w:rPr>
        <w:t>Please include any additional qualifications, courses, and conferences attended that are of relevance to this role (e.g.</w:t>
      </w:r>
      <w:r w:rsidR="00841D30">
        <w:rPr>
          <w:rFonts w:cs="Founders Grotesk Light"/>
          <w:b/>
          <w:bCs/>
          <w:color w:val="00205D"/>
          <w:sz w:val="24"/>
          <w:szCs w:val="24"/>
        </w:rPr>
        <w:t>,</w:t>
      </w:r>
      <w:r w:rsidRPr="00140D23">
        <w:rPr>
          <w:rFonts w:cs="Founders Grotesk Light"/>
          <w:b/>
          <w:bCs/>
          <w:color w:val="00205D"/>
          <w:sz w:val="24"/>
          <w:szCs w:val="24"/>
        </w:rPr>
        <w:t xml:space="preserve"> post</w:t>
      </w:r>
      <w:r w:rsidR="00841D30">
        <w:rPr>
          <w:rFonts w:cs="Founders Grotesk Light"/>
          <w:b/>
          <w:bCs/>
          <w:color w:val="00205D"/>
          <w:sz w:val="24"/>
          <w:szCs w:val="24"/>
        </w:rPr>
        <w:t>-</w:t>
      </w:r>
      <w:r w:rsidRPr="00140D23">
        <w:rPr>
          <w:rFonts w:cs="Founders Grotesk Light"/>
          <w:b/>
          <w:bCs/>
          <w:color w:val="00205D"/>
          <w:sz w:val="24"/>
          <w:szCs w:val="24"/>
        </w:rPr>
        <w:t>qualification advocacy training, either as a trainer or trainee).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B7F91" w:rsidRPr="00924162" w14:paraId="0F3F4B55" w14:textId="77777777" w:rsidTr="00813E04">
        <w:tc>
          <w:tcPr>
            <w:tcW w:w="9067" w:type="dxa"/>
          </w:tcPr>
          <w:p w14:paraId="6355277E" w14:textId="77777777" w:rsidR="00FB7F91" w:rsidRPr="00924162" w:rsidRDefault="00FB7F91" w:rsidP="00AF4706">
            <w:pPr>
              <w:rPr>
                <w:rFonts w:cs="Arial"/>
              </w:rPr>
            </w:pPr>
          </w:p>
          <w:p w14:paraId="54D8E87C" w14:textId="77777777" w:rsidR="00FB7F91" w:rsidRPr="00924162" w:rsidRDefault="00FB7F91" w:rsidP="00AF4706">
            <w:pPr>
              <w:jc w:val="both"/>
              <w:rPr>
                <w:rFonts w:cs="Arial"/>
              </w:rPr>
            </w:pPr>
          </w:p>
          <w:p w14:paraId="346F39BD" w14:textId="77777777" w:rsidR="00FB7F91" w:rsidRPr="00924162" w:rsidRDefault="00FB7F91" w:rsidP="00AF4706">
            <w:pPr>
              <w:jc w:val="both"/>
              <w:rPr>
                <w:rFonts w:cs="Arial"/>
              </w:rPr>
            </w:pPr>
          </w:p>
          <w:p w14:paraId="613A28E2" w14:textId="77777777" w:rsidR="00FB7F91" w:rsidRPr="00924162" w:rsidRDefault="00FB7F91" w:rsidP="00AF4706">
            <w:pPr>
              <w:jc w:val="both"/>
              <w:rPr>
                <w:rFonts w:cs="Arial"/>
              </w:rPr>
            </w:pPr>
          </w:p>
        </w:tc>
      </w:tr>
    </w:tbl>
    <w:p w14:paraId="09B65DCD" w14:textId="77777777" w:rsidR="00C6565C" w:rsidRDefault="00C6565C" w:rsidP="00FB7F91">
      <w:pPr>
        <w:rPr>
          <w:rFonts w:cs="Founders Grotesk Light"/>
          <w:b/>
          <w:bCs/>
          <w:color w:val="00205D"/>
        </w:rPr>
      </w:pPr>
    </w:p>
    <w:p w14:paraId="281A0CB0" w14:textId="77DB0F34" w:rsidR="00EE626B" w:rsidRPr="00140D23" w:rsidRDefault="00EE626B" w:rsidP="00DC7E5A">
      <w:pPr>
        <w:pStyle w:val="ListParagraph"/>
        <w:numPr>
          <w:ilvl w:val="0"/>
          <w:numId w:val="8"/>
        </w:numPr>
        <w:jc w:val="both"/>
        <w:rPr>
          <w:rFonts w:cs="Founders Grotesk Light"/>
          <w:b/>
          <w:bCs/>
          <w:color w:val="00205D"/>
        </w:rPr>
      </w:pPr>
      <w:r w:rsidRPr="00140D23">
        <w:rPr>
          <w:rFonts w:cs="Founders Grotesk Light"/>
          <w:b/>
          <w:bCs/>
          <w:color w:val="00205D"/>
          <w:sz w:val="24"/>
          <w:szCs w:val="24"/>
        </w:rPr>
        <w:t>Please provide any other relevant information in support of your application,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B7F91" w:rsidRPr="00924162" w14:paraId="78A895C8" w14:textId="77777777" w:rsidTr="00813E04">
        <w:tc>
          <w:tcPr>
            <w:tcW w:w="9067" w:type="dxa"/>
          </w:tcPr>
          <w:p w14:paraId="03D1598B" w14:textId="77777777" w:rsidR="00FB7F91" w:rsidRDefault="00FB7F91" w:rsidP="00AF4706">
            <w:pPr>
              <w:rPr>
                <w:rFonts w:cs="Arial"/>
              </w:rPr>
            </w:pPr>
          </w:p>
          <w:p w14:paraId="436385A6" w14:textId="77777777" w:rsidR="00FB7F91" w:rsidRPr="00924162" w:rsidRDefault="00FB7F91" w:rsidP="00AF4706">
            <w:pPr>
              <w:rPr>
                <w:rFonts w:cs="Arial"/>
              </w:rPr>
            </w:pPr>
          </w:p>
          <w:p w14:paraId="5C0B09DE" w14:textId="77777777" w:rsidR="00FB7F91" w:rsidRDefault="00FB7F91" w:rsidP="00AF4706">
            <w:pPr>
              <w:rPr>
                <w:rFonts w:cs="Arial"/>
              </w:rPr>
            </w:pPr>
          </w:p>
          <w:p w14:paraId="6032BD37" w14:textId="77777777" w:rsidR="00930024" w:rsidRDefault="00930024" w:rsidP="00AF4706">
            <w:pPr>
              <w:rPr>
                <w:rFonts w:cs="Arial"/>
              </w:rPr>
            </w:pPr>
          </w:p>
          <w:p w14:paraId="1348CDD8" w14:textId="77777777" w:rsidR="00930024" w:rsidRDefault="00930024" w:rsidP="00AF4706">
            <w:pPr>
              <w:rPr>
                <w:rFonts w:cs="Arial"/>
              </w:rPr>
            </w:pPr>
          </w:p>
          <w:p w14:paraId="02CEA99F" w14:textId="77777777" w:rsidR="00930024" w:rsidRDefault="00930024" w:rsidP="00AF4706">
            <w:pPr>
              <w:rPr>
                <w:rFonts w:cs="Arial"/>
              </w:rPr>
            </w:pPr>
          </w:p>
          <w:p w14:paraId="43AB97F8" w14:textId="77777777" w:rsidR="00930024" w:rsidRPr="00924162" w:rsidRDefault="00930024" w:rsidP="00AF4706">
            <w:pPr>
              <w:rPr>
                <w:rFonts w:cs="Arial"/>
              </w:rPr>
            </w:pPr>
          </w:p>
          <w:p w14:paraId="2E867E50" w14:textId="77777777" w:rsidR="00FB7F91" w:rsidRPr="00924162" w:rsidRDefault="00FB7F91" w:rsidP="00AF4706">
            <w:pPr>
              <w:jc w:val="both"/>
              <w:rPr>
                <w:rFonts w:cs="Arial"/>
              </w:rPr>
            </w:pPr>
          </w:p>
        </w:tc>
      </w:tr>
    </w:tbl>
    <w:p w14:paraId="6BB0EEF2" w14:textId="7DCBAC07" w:rsidR="004771BF" w:rsidRDefault="004771BF" w:rsidP="00930024">
      <w:pPr>
        <w:pStyle w:val="KINGSINNSLETTER"/>
        <w:spacing w:after="0" w:line="276" w:lineRule="auto"/>
        <w:rPr>
          <w:b/>
          <w:bCs/>
        </w:rPr>
      </w:pPr>
      <w:bookmarkStart w:id="2" w:name="_Hlk99353232"/>
    </w:p>
    <w:p w14:paraId="7DC29C08" w14:textId="77777777" w:rsidR="00930024" w:rsidRDefault="00930024" w:rsidP="00930024">
      <w:pPr>
        <w:pStyle w:val="KINGSINNSLETTER"/>
        <w:spacing w:after="0" w:line="276" w:lineRule="auto"/>
        <w:rPr>
          <w:b/>
          <w:bCs/>
        </w:rPr>
      </w:pPr>
    </w:p>
    <w:p w14:paraId="56D8A88B" w14:textId="77777777" w:rsidR="00930024" w:rsidRDefault="00930024" w:rsidP="00930024">
      <w:pPr>
        <w:pStyle w:val="KINGSINNSLETTER"/>
        <w:spacing w:after="0" w:line="276" w:lineRule="auto"/>
        <w:rPr>
          <w:b/>
          <w:bCs/>
        </w:rPr>
      </w:pPr>
    </w:p>
    <w:p w14:paraId="2197F5A0" w14:textId="77777777" w:rsidR="00930024" w:rsidRDefault="00930024" w:rsidP="00930024">
      <w:pPr>
        <w:pStyle w:val="KINGSINNSLETTER"/>
        <w:spacing w:after="0" w:line="276" w:lineRule="auto"/>
        <w:rPr>
          <w:b/>
          <w:bCs/>
        </w:rPr>
      </w:pPr>
    </w:p>
    <w:p w14:paraId="56779C6B" w14:textId="179B8B78" w:rsidR="000B661A" w:rsidRDefault="000B661A" w:rsidP="00140D23">
      <w:pPr>
        <w:pStyle w:val="KINGSINNSLETTER"/>
        <w:numPr>
          <w:ilvl w:val="0"/>
          <w:numId w:val="8"/>
        </w:numPr>
        <w:spacing w:after="0" w:line="276" w:lineRule="auto"/>
        <w:rPr>
          <w:b/>
          <w:bCs/>
        </w:rPr>
      </w:pPr>
      <w:r w:rsidRPr="00140D23">
        <w:rPr>
          <w:b/>
          <w:bCs/>
        </w:rPr>
        <w:lastRenderedPageBreak/>
        <w:t>R</w:t>
      </w:r>
      <w:r w:rsidR="006035F9">
        <w:rPr>
          <w:b/>
          <w:bCs/>
        </w:rPr>
        <w:t>eferees</w:t>
      </w:r>
      <w:r w:rsidRPr="00140D23">
        <w:rPr>
          <w:b/>
          <w:bCs/>
        </w:rPr>
        <w:t xml:space="preserve"> </w:t>
      </w:r>
    </w:p>
    <w:p w14:paraId="11A670CC" w14:textId="77777777" w:rsidR="004771BF" w:rsidRPr="00140D23" w:rsidRDefault="004771BF" w:rsidP="004771BF">
      <w:pPr>
        <w:pStyle w:val="KINGSINNSLETTER"/>
        <w:spacing w:after="0" w:line="276" w:lineRule="auto"/>
        <w:ind w:left="360"/>
        <w:rPr>
          <w:b/>
          <w:bCs/>
        </w:rPr>
      </w:pPr>
    </w:p>
    <w:bookmarkEnd w:id="2"/>
    <w:p w14:paraId="2D73C70B" w14:textId="7C8E6002" w:rsidR="00EE626B" w:rsidRPr="00EC29C5" w:rsidRDefault="00EE626B" w:rsidP="00EC29C5">
      <w:pPr>
        <w:pStyle w:val="KINGSINNSLETTER"/>
        <w:spacing w:after="0" w:line="276" w:lineRule="auto"/>
        <w:jc w:val="both"/>
        <w:rPr>
          <w:b/>
          <w:bCs/>
          <w:sz w:val="22"/>
          <w:szCs w:val="22"/>
        </w:rPr>
      </w:pPr>
      <w:r w:rsidRPr="00EC29C5">
        <w:rPr>
          <w:b/>
          <w:bCs/>
          <w:sz w:val="22"/>
          <w:szCs w:val="22"/>
        </w:rPr>
        <w:t xml:space="preserve">Please supply </w:t>
      </w:r>
      <w:r w:rsidR="00512FDD">
        <w:rPr>
          <w:b/>
          <w:bCs/>
          <w:sz w:val="22"/>
          <w:szCs w:val="22"/>
        </w:rPr>
        <w:t>two</w:t>
      </w:r>
      <w:r w:rsidRPr="00EC29C5">
        <w:rPr>
          <w:b/>
          <w:bCs/>
          <w:sz w:val="22"/>
          <w:szCs w:val="22"/>
        </w:rPr>
        <w:t xml:space="preserve"> work-related referees below. Please include your current/most recent employer/direct manager.</w:t>
      </w:r>
    </w:p>
    <w:p w14:paraId="45B8A497" w14:textId="13989DF8" w:rsidR="000B661A" w:rsidRDefault="000B661A" w:rsidP="000B661A">
      <w:pPr>
        <w:pStyle w:val="KINGSINNSLETTER"/>
        <w:spacing w:after="0" w:line="276" w:lineRule="auto"/>
        <w:rPr>
          <w:sz w:val="22"/>
          <w:szCs w:val="22"/>
        </w:rPr>
      </w:pPr>
    </w:p>
    <w:tbl>
      <w:tblPr>
        <w:tblStyle w:val="TableGrid"/>
        <w:tblW w:w="0" w:type="auto"/>
        <w:tblLook w:val="04A0" w:firstRow="1" w:lastRow="0" w:firstColumn="1" w:lastColumn="0" w:noHBand="0" w:noVBand="1"/>
      </w:tblPr>
      <w:tblGrid>
        <w:gridCol w:w="2252"/>
        <w:gridCol w:w="2252"/>
        <w:gridCol w:w="2253"/>
        <w:gridCol w:w="2253"/>
      </w:tblGrid>
      <w:tr w:rsidR="00D030C4" w14:paraId="7E47D818" w14:textId="77777777" w:rsidTr="00D030C4">
        <w:tc>
          <w:tcPr>
            <w:tcW w:w="2252" w:type="dxa"/>
          </w:tcPr>
          <w:p w14:paraId="252773FE" w14:textId="096C5C04" w:rsidR="00D030C4" w:rsidRPr="00813E04" w:rsidRDefault="00D030C4" w:rsidP="000B661A">
            <w:pPr>
              <w:pStyle w:val="KINGSINNSLETTER"/>
              <w:spacing w:after="0" w:line="276" w:lineRule="auto"/>
              <w:rPr>
                <w:b/>
                <w:bCs/>
                <w:sz w:val="22"/>
                <w:szCs w:val="22"/>
              </w:rPr>
            </w:pPr>
            <w:r w:rsidRPr="00813E04">
              <w:rPr>
                <w:b/>
                <w:bCs/>
                <w:sz w:val="22"/>
                <w:szCs w:val="22"/>
              </w:rPr>
              <w:t xml:space="preserve">Name </w:t>
            </w:r>
          </w:p>
        </w:tc>
        <w:tc>
          <w:tcPr>
            <w:tcW w:w="2252" w:type="dxa"/>
          </w:tcPr>
          <w:p w14:paraId="7599B0CF" w14:textId="59EDE089" w:rsidR="00D030C4" w:rsidRPr="00813E04" w:rsidRDefault="00D030C4" w:rsidP="000B661A">
            <w:pPr>
              <w:pStyle w:val="KINGSINNSLETTER"/>
              <w:spacing w:after="0" w:line="276" w:lineRule="auto"/>
              <w:rPr>
                <w:b/>
                <w:bCs/>
                <w:sz w:val="22"/>
                <w:szCs w:val="22"/>
              </w:rPr>
            </w:pPr>
            <w:r w:rsidRPr="00813E04">
              <w:rPr>
                <w:b/>
                <w:bCs/>
                <w:sz w:val="22"/>
                <w:szCs w:val="22"/>
              </w:rPr>
              <w:t xml:space="preserve">Position and </w:t>
            </w:r>
            <w:r w:rsidR="0077364B">
              <w:rPr>
                <w:b/>
                <w:bCs/>
                <w:sz w:val="22"/>
                <w:szCs w:val="22"/>
              </w:rPr>
              <w:t xml:space="preserve">name of </w:t>
            </w:r>
            <w:r w:rsidRPr="00813E04">
              <w:rPr>
                <w:b/>
                <w:bCs/>
                <w:sz w:val="22"/>
                <w:szCs w:val="22"/>
              </w:rPr>
              <w:t>organisation</w:t>
            </w:r>
          </w:p>
        </w:tc>
        <w:tc>
          <w:tcPr>
            <w:tcW w:w="2253" w:type="dxa"/>
          </w:tcPr>
          <w:p w14:paraId="2420F7BA" w14:textId="33E86FF9" w:rsidR="00D030C4" w:rsidRPr="00813E04" w:rsidRDefault="00D030C4" w:rsidP="000B661A">
            <w:pPr>
              <w:pStyle w:val="KINGSINNSLETTER"/>
              <w:spacing w:after="0" w:line="276" w:lineRule="auto"/>
              <w:rPr>
                <w:b/>
                <w:bCs/>
                <w:sz w:val="22"/>
                <w:szCs w:val="22"/>
              </w:rPr>
            </w:pPr>
            <w:r w:rsidRPr="00813E04">
              <w:rPr>
                <w:b/>
                <w:bCs/>
                <w:sz w:val="22"/>
                <w:szCs w:val="22"/>
              </w:rPr>
              <w:t>Relationship to you</w:t>
            </w:r>
          </w:p>
        </w:tc>
        <w:tc>
          <w:tcPr>
            <w:tcW w:w="2253" w:type="dxa"/>
          </w:tcPr>
          <w:p w14:paraId="1FCC5E3C" w14:textId="4F6E025C" w:rsidR="00D030C4" w:rsidRPr="00813E04" w:rsidRDefault="00D030C4" w:rsidP="000B661A">
            <w:pPr>
              <w:pStyle w:val="KINGSINNSLETTER"/>
              <w:spacing w:after="0" w:line="276" w:lineRule="auto"/>
              <w:rPr>
                <w:b/>
                <w:bCs/>
                <w:sz w:val="22"/>
                <w:szCs w:val="22"/>
              </w:rPr>
            </w:pPr>
            <w:r w:rsidRPr="00813E04">
              <w:rPr>
                <w:b/>
                <w:bCs/>
                <w:sz w:val="22"/>
                <w:szCs w:val="22"/>
              </w:rPr>
              <w:t>Contact details</w:t>
            </w:r>
          </w:p>
        </w:tc>
      </w:tr>
      <w:tr w:rsidR="00D030C4" w14:paraId="3F3AD8FC" w14:textId="77777777" w:rsidTr="00D030C4">
        <w:tc>
          <w:tcPr>
            <w:tcW w:w="2252" w:type="dxa"/>
          </w:tcPr>
          <w:p w14:paraId="7F6AA022" w14:textId="77777777" w:rsidR="00D030C4" w:rsidRDefault="00D030C4" w:rsidP="000B661A">
            <w:pPr>
              <w:pStyle w:val="KINGSINNSLETTER"/>
              <w:spacing w:after="0" w:line="276" w:lineRule="auto"/>
              <w:rPr>
                <w:sz w:val="22"/>
                <w:szCs w:val="22"/>
              </w:rPr>
            </w:pPr>
          </w:p>
          <w:p w14:paraId="36725080" w14:textId="5F359ADB" w:rsidR="00EC29C5" w:rsidRDefault="00EC29C5" w:rsidP="000B661A">
            <w:pPr>
              <w:pStyle w:val="KINGSINNSLETTER"/>
              <w:spacing w:after="0" w:line="276" w:lineRule="auto"/>
              <w:rPr>
                <w:sz w:val="22"/>
                <w:szCs w:val="22"/>
              </w:rPr>
            </w:pPr>
          </w:p>
          <w:p w14:paraId="2682AAE3" w14:textId="77777777" w:rsidR="00813E04" w:rsidRDefault="00813E04" w:rsidP="000B661A">
            <w:pPr>
              <w:pStyle w:val="KINGSINNSLETTER"/>
              <w:spacing w:after="0" w:line="276" w:lineRule="auto"/>
              <w:rPr>
                <w:sz w:val="22"/>
                <w:szCs w:val="22"/>
              </w:rPr>
            </w:pPr>
          </w:p>
          <w:p w14:paraId="253A08AE" w14:textId="11E9190A" w:rsidR="00813E04" w:rsidRDefault="00813E04" w:rsidP="000B661A">
            <w:pPr>
              <w:pStyle w:val="KINGSINNSLETTER"/>
              <w:spacing w:after="0" w:line="276" w:lineRule="auto"/>
              <w:rPr>
                <w:sz w:val="22"/>
                <w:szCs w:val="22"/>
              </w:rPr>
            </w:pPr>
          </w:p>
        </w:tc>
        <w:tc>
          <w:tcPr>
            <w:tcW w:w="2252" w:type="dxa"/>
          </w:tcPr>
          <w:p w14:paraId="3E6BCDB5" w14:textId="77777777" w:rsidR="00D030C4" w:rsidRDefault="00D030C4" w:rsidP="000B661A">
            <w:pPr>
              <w:pStyle w:val="KINGSINNSLETTER"/>
              <w:spacing w:after="0" w:line="276" w:lineRule="auto"/>
              <w:rPr>
                <w:sz w:val="22"/>
                <w:szCs w:val="22"/>
              </w:rPr>
            </w:pPr>
          </w:p>
        </w:tc>
        <w:tc>
          <w:tcPr>
            <w:tcW w:w="2253" w:type="dxa"/>
          </w:tcPr>
          <w:p w14:paraId="48BF7211" w14:textId="77777777" w:rsidR="00D030C4" w:rsidRDefault="00D030C4" w:rsidP="000B661A">
            <w:pPr>
              <w:pStyle w:val="KINGSINNSLETTER"/>
              <w:spacing w:after="0" w:line="276" w:lineRule="auto"/>
              <w:rPr>
                <w:sz w:val="22"/>
                <w:szCs w:val="22"/>
              </w:rPr>
            </w:pPr>
          </w:p>
        </w:tc>
        <w:tc>
          <w:tcPr>
            <w:tcW w:w="2253" w:type="dxa"/>
          </w:tcPr>
          <w:p w14:paraId="7387E3CB" w14:textId="77777777" w:rsidR="00D030C4" w:rsidRDefault="00D030C4" w:rsidP="000B661A">
            <w:pPr>
              <w:pStyle w:val="KINGSINNSLETTER"/>
              <w:spacing w:after="0" w:line="276" w:lineRule="auto"/>
              <w:rPr>
                <w:sz w:val="22"/>
                <w:szCs w:val="22"/>
              </w:rPr>
            </w:pPr>
          </w:p>
        </w:tc>
      </w:tr>
      <w:tr w:rsidR="00D030C4" w14:paraId="09D57028" w14:textId="77777777" w:rsidTr="00D030C4">
        <w:tc>
          <w:tcPr>
            <w:tcW w:w="2252" w:type="dxa"/>
          </w:tcPr>
          <w:p w14:paraId="3B46B857" w14:textId="5A871D5C" w:rsidR="00D030C4" w:rsidRDefault="00D030C4" w:rsidP="000B661A">
            <w:pPr>
              <w:pStyle w:val="KINGSINNSLETTER"/>
              <w:spacing w:after="0" w:line="276" w:lineRule="auto"/>
              <w:rPr>
                <w:sz w:val="22"/>
                <w:szCs w:val="22"/>
              </w:rPr>
            </w:pPr>
          </w:p>
          <w:p w14:paraId="0C7E2A9E" w14:textId="7DE28C72" w:rsidR="00813E04" w:rsidRDefault="00813E04" w:rsidP="000B661A">
            <w:pPr>
              <w:pStyle w:val="KINGSINNSLETTER"/>
              <w:spacing w:after="0" w:line="276" w:lineRule="auto"/>
              <w:rPr>
                <w:sz w:val="22"/>
                <w:szCs w:val="22"/>
              </w:rPr>
            </w:pPr>
          </w:p>
          <w:p w14:paraId="7732E447" w14:textId="77777777" w:rsidR="00813E04" w:rsidRDefault="00813E04" w:rsidP="000B661A">
            <w:pPr>
              <w:pStyle w:val="KINGSINNSLETTER"/>
              <w:spacing w:after="0" w:line="276" w:lineRule="auto"/>
              <w:rPr>
                <w:sz w:val="22"/>
                <w:szCs w:val="22"/>
              </w:rPr>
            </w:pPr>
          </w:p>
          <w:p w14:paraId="4FA3074C" w14:textId="60BFDB23" w:rsidR="00EC29C5" w:rsidRDefault="00EC29C5" w:rsidP="000B661A">
            <w:pPr>
              <w:pStyle w:val="KINGSINNSLETTER"/>
              <w:spacing w:after="0" w:line="276" w:lineRule="auto"/>
              <w:rPr>
                <w:sz w:val="22"/>
                <w:szCs w:val="22"/>
              </w:rPr>
            </w:pPr>
          </w:p>
        </w:tc>
        <w:tc>
          <w:tcPr>
            <w:tcW w:w="2252" w:type="dxa"/>
          </w:tcPr>
          <w:p w14:paraId="3C5BE0F3" w14:textId="77777777" w:rsidR="00D030C4" w:rsidRDefault="00D030C4" w:rsidP="000B661A">
            <w:pPr>
              <w:pStyle w:val="KINGSINNSLETTER"/>
              <w:spacing w:after="0" w:line="276" w:lineRule="auto"/>
              <w:rPr>
                <w:sz w:val="22"/>
                <w:szCs w:val="22"/>
              </w:rPr>
            </w:pPr>
          </w:p>
        </w:tc>
        <w:tc>
          <w:tcPr>
            <w:tcW w:w="2253" w:type="dxa"/>
          </w:tcPr>
          <w:p w14:paraId="2BD1AB29" w14:textId="77777777" w:rsidR="00D030C4" w:rsidRDefault="00D030C4" w:rsidP="000B661A">
            <w:pPr>
              <w:pStyle w:val="KINGSINNSLETTER"/>
              <w:spacing w:after="0" w:line="276" w:lineRule="auto"/>
              <w:rPr>
                <w:sz w:val="22"/>
                <w:szCs w:val="22"/>
              </w:rPr>
            </w:pPr>
          </w:p>
        </w:tc>
        <w:tc>
          <w:tcPr>
            <w:tcW w:w="2253" w:type="dxa"/>
          </w:tcPr>
          <w:p w14:paraId="25A0186A" w14:textId="77777777" w:rsidR="00D030C4" w:rsidRDefault="00D030C4" w:rsidP="000B661A">
            <w:pPr>
              <w:pStyle w:val="KINGSINNSLETTER"/>
              <w:spacing w:after="0" w:line="276" w:lineRule="auto"/>
              <w:rPr>
                <w:sz w:val="22"/>
                <w:szCs w:val="22"/>
              </w:rPr>
            </w:pPr>
          </w:p>
        </w:tc>
      </w:tr>
    </w:tbl>
    <w:p w14:paraId="629AA1A4" w14:textId="77777777" w:rsidR="00930024" w:rsidRDefault="00930024" w:rsidP="000B661A">
      <w:pPr>
        <w:pStyle w:val="KINGSINNSLETTER"/>
        <w:spacing w:after="0" w:line="276" w:lineRule="auto"/>
        <w:rPr>
          <w:sz w:val="22"/>
          <w:szCs w:val="22"/>
        </w:rPr>
      </w:pPr>
    </w:p>
    <w:p w14:paraId="60F0F6E7" w14:textId="0CE4EB14" w:rsidR="00D030C4" w:rsidRPr="00EC29C5" w:rsidRDefault="00D030C4" w:rsidP="000B661A">
      <w:pPr>
        <w:pStyle w:val="KINGSINNSLETTER"/>
        <w:spacing w:after="0" w:line="276" w:lineRule="auto"/>
        <w:rPr>
          <w:b/>
          <w:bCs/>
          <w:sz w:val="22"/>
          <w:szCs w:val="22"/>
        </w:rPr>
      </w:pPr>
      <w:r w:rsidRPr="00EC29C5">
        <w:rPr>
          <w:b/>
          <w:bCs/>
          <w:sz w:val="22"/>
          <w:szCs w:val="22"/>
        </w:rPr>
        <w:t xml:space="preserve">May we contact your referees immediately? </w:t>
      </w:r>
      <w:r w:rsidR="00EC29C5">
        <w:rPr>
          <w:b/>
          <w:bCs/>
          <w:sz w:val="22"/>
          <w:szCs w:val="22"/>
        </w:rPr>
        <w:t xml:space="preserve"> __________________</w:t>
      </w:r>
    </w:p>
    <w:p w14:paraId="509098E0" w14:textId="451B23F3" w:rsidR="00EC29C5" w:rsidRDefault="00EC29C5" w:rsidP="000B661A">
      <w:pPr>
        <w:pStyle w:val="KINGSINNSLETTER"/>
        <w:spacing w:after="0" w:line="276" w:lineRule="auto"/>
        <w:rPr>
          <w:sz w:val="22"/>
          <w:szCs w:val="22"/>
        </w:rPr>
      </w:pPr>
    </w:p>
    <w:p w14:paraId="3D3EF845" w14:textId="77777777" w:rsidR="00EC29C5" w:rsidRPr="00494A79" w:rsidRDefault="00EC29C5" w:rsidP="000B661A">
      <w:pPr>
        <w:pStyle w:val="KINGSINNSLETTER"/>
        <w:spacing w:after="0" w:line="276" w:lineRule="auto"/>
        <w:rPr>
          <w:sz w:val="22"/>
          <w:szCs w:val="22"/>
        </w:rPr>
      </w:pPr>
    </w:p>
    <w:p w14:paraId="330CB701" w14:textId="7FFA91AD" w:rsidR="00EE626B" w:rsidRDefault="00EE626B" w:rsidP="00140D23">
      <w:pPr>
        <w:pStyle w:val="KINGSINNSLETTER"/>
        <w:numPr>
          <w:ilvl w:val="0"/>
          <w:numId w:val="8"/>
        </w:numPr>
        <w:spacing w:after="0" w:line="276" w:lineRule="auto"/>
        <w:rPr>
          <w:b/>
          <w:bCs/>
        </w:rPr>
      </w:pPr>
      <w:r>
        <w:rPr>
          <w:b/>
          <w:bCs/>
        </w:rPr>
        <w:t>I</w:t>
      </w:r>
      <w:r w:rsidR="006035F9">
        <w:rPr>
          <w:b/>
          <w:bCs/>
        </w:rPr>
        <w:t>nterview</w:t>
      </w:r>
      <w:r>
        <w:rPr>
          <w:b/>
          <w:bCs/>
        </w:rPr>
        <w:t xml:space="preserve"> A</w:t>
      </w:r>
      <w:r w:rsidR="006035F9">
        <w:rPr>
          <w:b/>
          <w:bCs/>
        </w:rPr>
        <w:t>rrangements</w:t>
      </w:r>
    </w:p>
    <w:p w14:paraId="12185585" w14:textId="77777777" w:rsidR="00E0631D" w:rsidRDefault="00E0631D" w:rsidP="00EE626B">
      <w:pPr>
        <w:pStyle w:val="KINGSINNSLETTER"/>
        <w:spacing w:after="0" w:line="276" w:lineRule="auto"/>
        <w:rPr>
          <w:sz w:val="22"/>
          <w:szCs w:val="22"/>
        </w:rPr>
      </w:pPr>
    </w:p>
    <w:p w14:paraId="2A4BC539" w14:textId="055467A2" w:rsidR="00EE626B" w:rsidRPr="00E0631D" w:rsidRDefault="00EE626B" w:rsidP="00EE626B">
      <w:pPr>
        <w:pStyle w:val="KINGSINNSLETTER"/>
        <w:spacing w:after="0" w:line="276" w:lineRule="auto"/>
        <w:rPr>
          <w:b/>
          <w:bCs/>
          <w:sz w:val="22"/>
          <w:szCs w:val="22"/>
        </w:rPr>
      </w:pPr>
      <w:r w:rsidRPr="00E0631D">
        <w:rPr>
          <w:b/>
          <w:bCs/>
          <w:sz w:val="22"/>
          <w:szCs w:val="22"/>
        </w:rPr>
        <w:t>If invited to interview, please give details of any special arrangements required at the interview</w:t>
      </w:r>
      <w:r w:rsidR="00E0631D" w:rsidRPr="00E0631D">
        <w:rPr>
          <w:b/>
          <w:bCs/>
          <w:sz w:val="22"/>
          <w:szCs w:val="22"/>
        </w:rPr>
        <w:t>.</w:t>
      </w:r>
    </w:p>
    <w:p w14:paraId="3CC82EE6" w14:textId="77777777" w:rsidR="00EE626B" w:rsidRDefault="00EE626B" w:rsidP="00EE626B">
      <w:pPr>
        <w:pStyle w:val="KINGSINNSLETTER"/>
        <w:spacing w:after="0" w:line="276" w:lineRule="auto"/>
        <w:rPr>
          <w:sz w:val="22"/>
          <w:szCs w:val="22"/>
        </w:rPr>
      </w:pPr>
    </w:p>
    <w:p w14:paraId="1C8FA9C1" w14:textId="77777777" w:rsidR="00EE626B" w:rsidRDefault="00EE626B" w:rsidP="00EE626B">
      <w:pPr>
        <w:pStyle w:val="BasicParagraph"/>
        <w:framePr w:w="890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4CE1C245" w14:textId="77777777" w:rsidR="00930024" w:rsidRDefault="00930024" w:rsidP="00EE626B">
      <w:pPr>
        <w:pStyle w:val="BasicParagraph"/>
        <w:framePr w:w="890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2CE3A4AF" w14:textId="77777777" w:rsidR="00930024" w:rsidRDefault="00930024" w:rsidP="00EE626B">
      <w:pPr>
        <w:pStyle w:val="BasicParagraph"/>
        <w:framePr w:w="890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6FD68057" w14:textId="77777777" w:rsidR="00930024" w:rsidRDefault="00930024" w:rsidP="00EE626B">
      <w:pPr>
        <w:pStyle w:val="BasicParagraph"/>
        <w:framePr w:w="890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7C9F7ED8" w14:textId="77777777" w:rsidR="00930024" w:rsidRPr="00494A79" w:rsidRDefault="00930024" w:rsidP="00EE626B">
      <w:pPr>
        <w:pStyle w:val="BasicParagraph"/>
        <w:framePr w:w="8905" w:h="489" w:hSpace="180" w:wrap="around" w:vAnchor="text" w:hAnchor="page" w:x="1467" w:y="1"/>
        <w:pBdr>
          <w:top w:val="single" w:sz="6" w:space="1" w:color="00205D"/>
          <w:left w:val="single" w:sz="6" w:space="1" w:color="00205D"/>
          <w:bottom w:val="single" w:sz="6" w:space="1" w:color="00205D"/>
          <w:right w:val="single" w:sz="6" w:space="1" w:color="00205D"/>
        </w:pBdr>
        <w:spacing w:after="0" w:line="240" w:lineRule="auto"/>
        <w:rPr>
          <w:rFonts w:ascii="Franklin Gothic Medium" w:hAnsi="Franklin Gothic Medium" w:cs="Founders Grotesk Light"/>
          <w:b/>
          <w:color w:val="00205D"/>
          <w:sz w:val="22"/>
          <w:szCs w:val="22"/>
        </w:rPr>
      </w:pPr>
    </w:p>
    <w:p w14:paraId="3D8748EC" w14:textId="2DAFEF3A" w:rsidR="0077364B" w:rsidRPr="00D32BB0" w:rsidRDefault="00EE626B" w:rsidP="00EE626B">
      <w:pPr>
        <w:pStyle w:val="KINGSINNSLETTER"/>
        <w:spacing w:after="0" w:line="276" w:lineRule="auto"/>
        <w:rPr>
          <w:b/>
          <w:bCs/>
        </w:rPr>
      </w:pPr>
      <w:r w:rsidRPr="00D32BB0">
        <w:rPr>
          <w:b/>
          <w:bCs/>
        </w:rPr>
        <w:t xml:space="preserve"> </w:t>
      </w:r>
    </w:p>
    <w:p w14:paraId="0BE8F9BC" w14:textId="762EE455" w:rsidR="00EE626B" w:rsidRDefault="00EE626B" w:rsidP="00140D23">
      <w:pPr>
        <w:pStyle w:val="KILetterText"/>
        <w:numPr>
          <w:ilvl w:val="0"/>
          <w:numId w:val="8"/>
        </w:numPr>
        <w:rPr>
          <w:rFonts w:asciiTheme="minorHAnsi" w:hAnsiTheme="minorHAnsi"/>
          <w:b/>
          <w:bCs/>
          <w:sz w:val="24"/>
          <w:szCs w:val="24"/>
        </w:rPr>
      </w:pPr>
      <w:r w:rsidRPr="00140D23">
        <w:rPr>
          <w:rFonts w:asciiTheme="minorHAnsi" w:hAnsiTheme="minorHAnsi"/>
          <w:b/>
          <w:bCs/>
          <w:sz w:val="24"/>
          <w:szCs w:val="24"/>
        </w:rPr>
        <w:t>D</w:t>
      </w:r>
      <w:r w:rsidR="006035F9">
        <w:rPr>
          <w:rFonts w:asciiTheme="minorHAnsi" w:hAnsiTheme="minorHAnsi"/>
          <w:b/>
          <w:bCs/>
          <w:sz w:val="24"/>
          <w:szCs w:val="24"/>
        </w:rPr>
        <w:t>eclaration</w:t>
      </w:r>
    </w:p>
    <w:p w14:paraId="0FD757AA" w14:textId="77777777" w:rsidR="00D1332B" w:rsidRDefault="00D1332B" w:rsidP="00D1332B">
      <w:pPr>
        <w:pStyle w:val="KILetterText"/>
        <w:ind w:left="360"/>
        <w:rPr>
          <w:rFonts w:asciiTheme="minorHAnsi" w:hAnsiTheme="minorHAnsi"/>
          <w:b/>
          <w:bCs/>
          <w:sz w:val="24"/>
          <w:szCs w:val="24"/>
        </w:rPr>
      </w:pPr>
    </w:p>
    <w:p w14:paraId="425A0DB7" w14:textId="60040CD3" w:rsidR="007B7702" w:rsidRPr="004E7494" w:rsidRDefault="007B7702" w:rsidP="00A760DA">
      <w:pPr>
        <w:pStyle w:val="BodyText"/>
        <w:numPr>
          <w:ilvl w:val="0"/>
          <w:numId w:val="13"/>
        </w:numPr>
        <w:jc w:val="both"/>
        <w:rPr>
          <w:iCs/>
          <w:color w:val="00205D" w:themeColor="text2"/>
          <w:lang w:val="en-AU"/>
        </w:rPr>
      </w:pPr>
      <w:bookmarkStart w:id="3" w:name="_Hlk99358004"/>
      <w:r w:rsidRPr="004E7494">
        <w:rPr>
          <w:iCs/>
          <w:color w:val="00205D" w:themeColor="text2"/>
          <w:lang w:val="en-AU"/>
        </w:rPr>
        <w:t xml:space="preserve">In submitting this application form, I declare to the best of my knowledge and belief all particulars I have given are complete and true. </w:t>
      </w:r>
    </w:p>
    <w:p w14:paraId="0B4817BC" w14:textId="609060BB" w:rsidR="007B7702" w:rsidRPr="004E7494" w:rsidRDefault="007B7702" w:rsidP="00A760DA">
      <w:pPr>
        <w:pStyle w:val="BodyText"/>
        <w:numPr>
          <w:ilvl w:val="0"/>
          <w:numId w:val="13"/>
        </w:numPr>
        <w:jc w:val="both"/>
        <w:rPr>
          <w:iCs/>
          <w:color w:val="00205D" w:themeColor="text2"/>
          <w:lang w:val="en-AU"/>
        </w:rPr>
      </w:pPr>
      <w:r w:rsidRPr="004E7494">
        <w:rPr>
          <w:iCs/>
          <w:color w:val="00205D" w:themeColor="text2"/>
          <w:lang w:val="en-AU"/>
        </w:rPr>
        <w:t xml:space="preserve">I understand that any false declaration, misleading statement, or significant omission may disqualify me from being considered for employment and render me liable to dismissal, if appointed. </w:t>
      </w:r>
    </w:p>
    <w:p w14:paraId="52B75DB5" w14:textId="77777777" w:rsidR="004E7494" w:rsidRPr="004E7494" w:rsidRDefault="003D720B" w:rsidP="00A760DA">
      <w:pPr>
        <w:pStyle w:val="BodyText"/>
        <w:numPr>
          <w:ilvl w:val="0"/>
          <w:numId w:val="13"/>
        </w:numPr>
        <w:jc w:val="both"/>
        <w:rPr>
          <w:iCs/>
          <w:color w:val="00205D" w:themeColor="text2"/>
          <w:lang w:val="en-AU"/>
        </w:rPr>
      </w:pPr>
      <w:r w:rsidRPr="004E7494">
        <w:rPr>
          <w:iCs/>
          <w:color w:val="00205D" w:themeColor="text2"/>
          <w:lang w:val="en-AU"/>
        </w:rPr>
        <w:t>I understand that any job offer is subject to successfully securing satisfactory references.</w:t>
      </w:r>
    </w:p>
    <w:p w14:paraId="1F45501B" w14:textId="77777777" w:rsidR="004E7494" w:rsidRPr="004E7494" w:rsidRDefault="004E7494" w:rsidP="004E7494">
      <w:pPr>
        <w:pStyle w:val="BodyText"/>
        <w:jc w:val="both"/>
        <w:rPr>
          <w:iCs/>
          <w:color w:val="00205D" w:themeColor="text2"/>
          <w:lang w:val="en-AU"/>
        </w:rPr>
      </w:pPr>
    </w:p>
    <w:p w14:paraId="6B275F52" w14:textId="5F92D6BF" w:rsidR="00EE626B" w:rsidRPr="004E7494" w:rsidRDefault="00EE626B" w:rsidP="004E7494">
      <w:pPr>
        <w:pStyle w:val="BodyText"/>
        <w:jc w:val="both"/>
        <w:rPr>
          <w:iCs/>
          <w:color w:val="00205D" w:themeColor="text2"/>
          <w:lang w:val="en-AU"/>
        </w:rPr>
      </w:pPr>
      <w:r w:rsidRPr="004E7494">
        <w:rPr>
          <w:b/>
          <w:bCs/>
          <w:color w:val="00205D" w:themeColor="text2"/>
          <w:sz w:val="24"/>
          <w:szCs w:val="24"/>
        </w:rPr>
        <w:t>Name of Applicant:</w:t>
      </w:r>
      <w:r w:rsidRPr="004E7494">
        <w:rPr>
          <w:color w:val="00205D" w:themeColor="text2"/>
        </w:rPr>
        <w:t xml:space="preserve"> </w:t>
      </w:r>
      <w:r w:rsidR="00EC29C5" w:rsidRPr="004E7494">
        <w:rPr>
          <w:color w:val="00205D" w:themeColor="text2"/>
        </w:rPr>
        <w:t>__________________</w:t>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Pr="004E7494">
        <w:rPr>
          <w:color w:val="00205D" w:themeColor="text2"/>
        </w:rPr>
        <w:softHyphen/>
      </w:r>
      <w:r w:rsidR="00EC29C5" w:rsidRPr="004E7494">
        <w:rPr>
          <w:color w:val="00205D" w:themeColor="text2"/>
        </w:rPr>
        <w:t>________</w:t>
      </w:r>
      <w:r w:rsidR="00EC29C5" w:rsidRPr="004E7494">
        <w:rPr>
          <w:color w:val="00205D" w:themeColor="text2"/>
        </w:rPr>
        <w:tab/>
      </w:r>
      <w:r w:rsidR="00EC29C5" w:rsidRPr="004E7494">
        <w:rPr>
          <w:color w:val="00205D" w:themeColor="text2"/>
        </w:rPr>
        <w:tab/>
      </w:r>
      <w:r w:rsidRPr="004E7494">
        <w:rPr>
          <w:b/>
          <w:bCs/>
          <w:color w:val="00205D" w:themeColor="text2"/>
          <w:sz w:val="24"/>
          <w:szCs w:val="24"/>
        </w:rPr>
        <w:t>Date:</w:t>
      </w:r>
      <w:r w:rsidR="00EC29C5" w:rsidRPr="004E7494">
        <w:rPr>
          <w:color w:val="00205D" w:themeColor="text2"/>
        </w:rPr>
        <w:t xml:space="preserve"> </w:t>
      </w:r>
      <w:r w:rsidRPr="004E7494">
        <w:rPr>
          <w:color w:val="00205D" w:themeColor="text2"/>
        </w:rPr>
        <w:t>_____________________</w:t>
      </w:r>
    </w:p>
    <w:p w14:paraId="5675349C" w14:textId="5CDD503A" w:rsidR="00EE626B" w:rsidRPr="004E7494" w:rsidRDefault="00EE626B" w:rsidP="00700BCC">
      <w:pPr>
        <w:pStyle w:val="KILetterText"/>
        <w:rPr>
          <w:rFonts w:asciiTheme="minorHAnsi" w:hAnsiTheme="minorHAnsi"/>
          <w:b/>
          <w:bCs/>
          <w:color w:val="00205D" w:themeColor="text2"/>
          <w:sz w:val="24"/>
          <w:szCs w:val="24"/>
        </w:rPr>
      </w:pPr>
    </w:p>
    <w:p w14:paraId="697F0CFD" w14:textId="05562E9F" w:rsidR="0070278B" w:rsidRPr="004E7494" w:rsidRDefault="0070278B" w:rsidP="006F7599">
      <w:pPr>
        <w:jc w:val="both"/>
        <w:rPr>
          <w:rFonts w:eastAsia="Times New Roman" w:cstheme="minorHAnsi"/>
          <w:color w:val="00205D" w:themeColor="text2"/>
          <w:lang w:val="en-GB"/>
        </w:rPr>
      </w:pPr>
      <w:r w:rsidRPr="004E7494">
        <w:rPr>
          <w:rFonts w:eastAsia="Times New Roman" w:cstheme="minorHAnsi"/>
          <w:color w:val="00205D" w:themeColor="text2"/>
          <w:lang w:val="en-GB"/>
        </w:rPr>
        <w:lastRenderedPageBreak/>
        <w:t>Please note that all personal data shall be treated as confidential in accordance with</w:t>
      </w:r>
      <w:r w:rsidR="006F7599">
        <w:rPr>
          <w:rFonts w:eastAsia="Times New Roman" w:cstheme="minorHAnsi"/>
          <w:color w:val="00205D" w:themeColor="text2"/>
          <w:lang w:val="en-GB"/>
        </w:rPr>
        <w:t xml:space="preserve"> our </w:t>
      </w:r>
      <w:hyperlink r:id="rId12" w:history="1">
        <w:r w:rsidR="005B0780" w:rsidRPr="00DB60AD">
          <w:rPr>
            <w:rStyle w:val="Hyperlink"/>
            <w:rFonts w:eastAsia="Times New Roman" w:cstheme="minorHAnsi"/>
            <w:color w:val="D6A8E6" w:themeColor="accent4"/>
            <w:lang w:val="en-GB"/>
          </w:rPr>
          <w:t>Data Protection Statement</w:t>
        </w:r>
      </w:hyperlink>
      <w:r w:rsidRPr="004E7494">
        <w:rPr>
          <w:rFonts w:eastAsia="Times New Roman" w:cstheme="minorHAnsi"/>
          <w:color w:val="00205D" w:themeColor="text2"/>
          <w:lang w:val="en-GB"/>
        </w:rPr>
        <w:t>.</w:t>
      </w:r>
    </w:p>
    <w:p w14:paraId="790414B8" w14:textId="77777777" w:rsidR="00CC1370" w:rsidRDefault="00CC1370" w:rsidP="00930024">
      <w:pPr>
        <w:rPr>
          <w:rFonts w:cstheme="minorHAnsi"/>
          <w:b/>
          <w:color w:val="00205D" w:themeColor="text2"/>
          <w:sz w:val="24"/>
          <w:szCs w:val="24"/>
        </w:rPr>
      </w:pPr>
    </w:p>
    <w:p w14:paraId="62FCBDB4" w14:textId="77C48608" w:rsidR="0070278B" w:rsidRPr="004E7494" w:rsidRDefault="0070278B" w:rsidP="0070278B">
      <w:pPr>
        <w:jc w:val="center"/>
        <w:rPr>
          <w:rFonts w:cstheme="minorHAnsi"/>
          <w:b/>
          <w:color w:val="00205D" w:themeColor="text2"/>
          <w:sz w:val="24"/>
          <w:szCs w:val="24"/>
        </w:rPr>
      </w:pPr>
      <w:r w:rsidRPr="00D65C16">
        <w:rPr>
          <w:rFonts w:cstheme="minorHAnsi"/>
          <w:b/>
          <w:color w:val="00205D" w:themeColor="text2"/>
          <w:sz w:val="28"/>
          <w:szCs w:val="28"/>
        </w:rPr>
        <w:t>K</w:t>
      </w:r>
      <w:r w:rsidR="00416C9C" w:rsidRPr="00D65C16">
        <w:rPr>
          <w:rFonts w:cstheme="minorHAnsi"/>
          <w:b/>
          <w:color w:val="00205D" w:themeColor="text2"/>
          <w:sz w:val="28"/>
          <w:szCs w:val="28"/>
        </w:rPr>
        <w:t>ing’s Inns is an equal opportunit</w:t>
      </w:r>
      <w:r w:rsidR="00D65C16" w:rsidRPr="00D65C16">
        <w:rPr>
          <w:rFonts w:cstheme="minorHAnsi"/>
          <w:b/>
          <w:color w:val="00205D" w:themeColor="text2"/>
          <w:sz w:val="28"/>
          <w:szCs w:val="28"/>
        </w:rPr>
        <w:t>i</w:t>
      </w:r>
      <w:r w:rsidR="00416C9C" w:rsidRPr="00D65C16">
        <w:rPr>
          <w:rFonts w:cstheme="minorHAnsi"/>
          <w:b/>
          <w:color w:val="00205D" w:themeColor="text2"/>
          <w:sz w:val="28"/>
          <w:szCs w:val="28"/>
        </w:rPr>
        <w:t>es employer.</w:t>
      </w:r>
    </w:p>
    <w:bookmarkEnd w:id="3"/>
    <w:p w14:paraId="150688BF" w14:textId="77777777" w:rsidR="0070278B" w:rsidRPr="004C5709" w:rsidRDefault="0070278B" w:rsidP="0070278B">
      <w:pPr>
        <w:ind w:left="-142"/>
        <w:rPr>
          <w:rFonts w:eastAsia="Times New Roman" w:cstheme="minorHAnsi"/>
          <w:b/>
          <w:bCs/>
          <w:sz w:val="20"/>
          <w:szCs w:val="20"/>
          <w:lang w:val="en-GB"/>
        </w:rPr>
      </w:pPr>
    </w:p>
    <w:p w14:paraId="73EBAA9E" w14:textId="77777777" w:rsidR="00EE626B" w:rsidRPr="00140D23" w:rsidRDefault="00EE626B" w:rsidP="00700BCC">
      <w:pPr>
        <w:pStyle w:val="KILetterText"/>
        <w:rPr>
          <w:rFonts w:asciiTheme="majorHAnsi" w:hAnsiTheme="majorHAnsi"/>
          <w:lang w:val="en-GB"/>
        </w:rPr>
      </w:pPr>
    </w:p>
    <w:sectPr w:rsidR="00EE626B" w:rsidRPr="00140D23" w:rsidSect="00930024">
      <w:headerReference w:type="default" r:id="rId13"/>
      <w:footerReference w:type="default" r:id="rId14"/>
      <w:headerReference w:type="first" r:id="rId15"/>
      <w:pgSz w:w="11900" w:h="16840"/>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88105" w14:textId="77777777" w:rsidR="00CF496C" w:rsidRDefault="00CF496C" w:rsidP="00901718">
      <w:pPr>
        <w:spacing w:after="0" w:line="240" w:lineRule="auto"/>
      </w:pPr>
      <w:r>
        <w:separator/>
      </w:r>
    </w:p>
  </w:endnote>
  <w:endnote w:type="continuationSeparator" w:id="0">
    <w:p w14:paraId="5FF4AF1F" w14:textId="77777777" w:rsidR="00CF496C" w:rsidRDefault="00CF496C" w:rsidP="0090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Helvetica Light">
    <w:altName w:val="Arial Nova Light"/>
    <w:panose1 w:val="020B0403020202020204"/>
    <w:charset w:val="00"/>
    <w:family w:val="swiss"/>
    <w:pitch w:val="variable"/>
    <w:sig w:usb0="800000AF" w:usb1="4000204A" w:usb2="00000000" w:usb3="00000000" w:csb0="00000001" w:csb1="00000000"/>
  </w:font>
  <w:font w:name="Founders Grotesk Light">
    <w:altName w:val="Calibri"/>
    <w:panose1 w:val="020B0604020202020204"/>
    <w:charset w:val="4D"/>
    <w:family w:val="swiss"/>
    <w:notTrueType/>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875115"/>
      <w:docPartObj>
        <w:docPartGallery w:val="Page Numbers (Bottom of Page)"/>
        <w:docPartUnique/>
      </w:docPartObj>
    </w:sdtPr>
    <w:sdtEndPr>
      <w:rPr>
        <w:noProof/>
      </w:rPr>
    </w:sdtEndPr>
    <w:sdtContent>
      <w:p w14:paraId="6361EFC4" w14:textId="67D909A3" w:rsidR="00200BB5" w:rsidRDefault="00200B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FE5352" w14:textId="77777777" w:rsidR="00200BB5" w:rsidRDefault="00200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274AE" w14:textId="77777777" w:rsidR="00CF496C" w:rsidRDefault="00CF496C" w:rsidP="00901718">
      <w:pPr>
        <w:spacing w:after="0" w:line="240" w:lineRule="auto"/>
      </w:pPr>
      <w:r>
        <w:separator/>
      </w:r>
    </w:p>
  </w:footnote>
  <w:footnote w:type="continuationSeparator" w:id="0">
    <w:p w14:paraId="3C8E2D92" w14:textId="77777777" w:rsidR="00CF496C" w:rsidRDefault="00CF496C" w:rsidP="00901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47AD" w14:textId="77777777" w:rsidR="00901718" w:rsidRDefault="00534A7E">
    <w:r>
      <w:rPr>
        <w:noProof/>
        <w:lang w:eastAsia="en-IE"/>
      </w:rPr>
      <w:drawing>
        <wp:anchor distT="0" distB="0" distL="114300" distR="114300" simplePos="0" relativeHeight="251660288" behindDoc="1" locked="0" layoutInCell="1" allowOverlap="1" wp14:anchorId="454A3978" wp14:editId="476B97F3">
          <wp:simplePos x="0" y="0"/>
          <wp:positionH relativeFrom="page">
            <wp:posOffset>-20320</wp:posOffset>
          </wp:positionH>
          <wp:positionV relativeFrom="page">
            <wp:posOffset>-44450</wp:posOffset>
          </wp:positionV>
          <wp:extent cx="7559400" cy="1068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444_KI_Stationery_K_ElectronicLetterHead_V2_Pg2.png"/>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A56D" w14:textId="77777777" w:rsidR="00D34E64" w:rsidRDefault="00D34E64">
    <w:r>
      <w:rPr>
        <w:noProof/>
        <w:lang w:eastAsia="en-IE"/>
      </w:rPr>
      <w:drawing>
        <wp:anchor distT="0" distB="0" distL="114300" distR="114300" simplePos="0" relativeHeight="251659264" behindDoc="1" locked="0" layoutInCell="1" allowOverlap="1" wp14:anchorId="4136CDEC" wp14:editId="6E86AB40">
          <wp:simplePos x="0" y="0"/>
          <wp:positionH relativeFrom="column">
            <wp:align>center</wp:align>
          </wp:positionH>
          <wp:positionV relativeFrom="page">
            <wp:align>top</wp:align>
          </wp:positionV>
          <wp:extent cx="7559399" cy="106847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board.png"/>
                  <pic:cNvPicPr/>
                </pic:nvPicPr>
                <pic:blipFill>
                  <a:blip r:embed="rId1">
                    <a:extLst>
                      <a:ext uri="{28A0092B-C50C-407E-A947-70E740481C1C}">
                        <a14:useLocalDpi xmlns:a14="http://schemas.microsoft.com/office/drawing/2010/main" val="0"/>
                      </a:ext>
                    </a:extLst>
                  </a:blip>
                  <a:stretch>
                    <a:fillRect/>
                  </a:stretch>
                </pic:blipFill>
                <pic:spPr>
                  <a:xfrm>
                    <a:off x="0" y="0"/>
                    <a:ext cx="7559399" cy="106847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6A82"/>
    <w:multiLevelType w:val="hybridMultilevel"/>
    <w:tmpl w:val="827C2F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A050AE2"/>
    <w:multiLevelType w:val="hybridMultilevel"/>
    <w:tmpl w:val="6FB618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D139CD"/>
    <w:multiLevelType w:val="hybridMultilevel"/>
    <w:tmpl w:val="43B03C3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00A551C"/>
    <w:multiLevelType w:val="hybridMultilevel"/>
    <w:tmpl w:val="C40A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17DE9"/>
    <w:multiLevelType w:val="hybridMultilevel"/>
    <w:tmpl w:val="3D241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F515707"/>
    <w:multiLevelType w:val="hybridMultilevel"/>
    <w:tmpl w:val="E8C42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20676"/>
    <w:multiLevelType w:val="hybridMultilevel"/>
    <w:tmpl w:val="D8C80DBC"/>
    <w:lvl w:ilvl="0" w:tplc="9E1ABF78">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4A9F040C"/>
    <w:multiLevelType w:val="hybridMultilevel"/>
    <w:tmpl w:val="2B2447BE"/>
    <w:lvl w:ilvl="0" w:tplc="A69EA502">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523D3FE2"/>
    <w:multiLevelType w:val="hybridMultilevel"/>
    <w:tmpl w:val="1FB24292"/>
    <w:lvl w:ilvl="0" w:tplc="DB12BB96">
      <w:start w:val="1"/>
      <w:numFmt w:val="decimal"/>
      <w:lvlText w:val="%1."/>
      <w:lvlJc w:val="left"/>
      <w:pPr>
        <w:ind w:left="375" w:hanging="360"/>
      </w:pPr>
      <w:rPr>
        <w:rFonts w:hint="default"/>
      </w:rPr>
    </w:lvl>
    <w:lvl w:ilvl="1" w:tplc="18090019" w:tentative="1">
      <w:start w:val="1"/>
      <w:numFmt w:val="lowerLetter"/>
      <w:lvlText w:val="%2."/>
      <w:lvlJc w:val="left"/>
      <w:pPr>
        <w:ind w:left="1095" w:hanging="360"/>
      </w:pPr>
    </w:lvl>
    <w:lvl w:ilvl="2" w:tplc="1809001B" w:tentative="1">
      <w:start w:val="1"/>
      <w:numFmt w:val="lowerRoman"/>
      <w:lvlText w:val="%3."/>
      <w:lvlJc w:val="right"/>
      <w:pPr>
        <w:ind w:left="1815" w:hanging="180"/>
      </w:pPr>
    </w:lvl>
    <w:lvl w:ilvl="3" w:tplc="1809000F" w:tentative="1">
      <w:start w:val="1"/>
      <w:numFmt w:val="decimal"/>
      <w:lvlText w:val="%4."/>
      <w:lvlJc w:val="left"/>
      <w:pPr>
        <w:ind w:left="2535" w:hanging="360"/>
      </w:pPr>
    </w:lvl>
    <w:lvl w:ilvl="4" w:tplc="18090019" w:tentative="1">
      <w:start w:val="1"/>
      <w:numFmt w:val="lowerLetter"/>
      <w:lvlText w:val="%5."/>
      <w:lvlJc w:val="left"/>
      <w:pPr>
        <w:ind w:left="3255" w:hanging="360"/>
      </w:pPr>
    </w:lvl>
    <w:lvl w:ilvl="5" w:tplc="1809001B" w:tentative="1">
      <w:start w:val="1"/>
      <w:numFmt w:val="lowerRoman"/>
      <w:lvlText w:val="%6."/>
      <w:lvlJc w:val="right"/>
      <w:pPr>
        <w:ind w:left="3975" w:hanging="180"/>
      </w:pPr>
    </w:lvl>
    <w:lvl w:ilvl="6" w:tplc="1809000F" w:tentative="1">
      <w:start w:val="1"/>
      <w:numFmt w:val="decimal"/>
      <w:lvlText w:val="%7."/>
      <w:lvlJc w:val="left"/>
      <w:pPr>
        <w:ind w:left="4695" w:hanging="360"/>
      </w:pPr>
    </w:lvl>
    <w:lvl w:ilvl="7" w:tplc="18090019" w:tentative="1">
      <w:start w:val="1"/>
      <w:numFmt w:val="lowerLetter"/>
      <w:lvlText w:val="%8."/>
      <w:lvlJc w:val="left"/>
      <w:pPr>
        <w:ind w:left="5415" w:hanging="360"/>
      </w:pPr>
    </w:lvl>
    <w:lvl w:ilvl="8" w:tplc="1809001B" w:tentative="1">
      <w:start w:val="1"/>
      <w:numFmt w:val="lowerRoman"/>
      <w:lvlText w:val="%9."/>
      <w:lvlJc w:val="right"/>
      <w:pPr>
        <w:ind w:left="6135" w:hanging="180"/>
      </w:pPr>
    </w:lvl>
  </w:abstractNum>
  <w:abstractNum w:abstractNumId="9" w15:restartNumberingAfterBreak="0">
    <w:nsid w:val="58DF33E2"/>
    <w:multiLevelType w:val="hybridMultilevel"/>
    <w:tmpl w:val="62CC9C6A"/>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A2263F4"/>
    <w:multiLevelType w:val="hybridMultilevel"/>
    <w:tmpl w:val="7A022F04"/>
    <w:lvl w:ilvl="0" w:tplc="A23EA0E6">
      <w:start w:val="2"/>
      <w:numFmt w:val="decimal"/>
      <w:lvlText w:val="%1."/>
      <w:lvlJc w:val="left"/>
      <w:pPr>
        <w:ind w:left="360" w:hanging="360"/>
      </w:pPr>
      <w:rPr>
        <w:rFonts w:hint="default"/>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F265F08"/>
    <w:multiLevelType w:val="hybridMultilevel"/>
    <w:tmpl w:val="E2C40FC2"/>
    <w:lvl w:ilvl="0" w:tplc="A23EA0E6">
      <w:start w:val="2"/>
      <w:numFmt w:val="decimal"/>
      <w:lvlText w:val="%1."/>
      <w:lvlJc w:val="left"/>
      <w:pPr>
        <w:ind w:left="360" w:hanging="36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4CC74CF"/>
    <w:multiLevelType w:val="hybridMultilevel"/>
    <w:tmpl w:val="F25AE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77575680">
    <w:abstractNumId w:val="8"/>
  </w:num>
  <w:num w:numId="2" w16cid:durableId="2059085238">
    <w:abstractNumId w:val="3"/>
  </w:num>
  <w:num w:numId="3" w16cid:durableId="699009927">
    <w:abstractNumId w:val="12"/>
  </w:num>
  <w:num w:numId="4" w16cid:durableId="1391075181">
    <w:abstractNumId w:val="4"/>
  </w:num>
  <w:num w:numId="5" w16cid:durableId="1276673850">
    <w:abstractNumId w:val="5"/>
  </w:num>
  <w:num w:numId="6" w16cid:durableId="1944876940">
    <w:abstractNumId w:val="0"/>
  </w:num>
  <w:num w:numId="7" w16cid:durableId="142429472">
    <w:abstractNumId w:val="6"/>
  </w:num>
  <w:num w:numId="8" w16cid:durableId="609507529">
    <w:abstractNumId w:val="10"/>
  </w:num>
  <w:num w:numId="9" w16cid:durableId="566232266">
    <w:abstractNumId w:val="7"/>
  </w:num>
  <w:num w:numId="10" w16cid:durableId="1556038404">
    <w:abstractNumId w:val="11"/>
  </w:num>
  <w:num w:numId="11" w16cid:durableId="146168489">
    <w:abstractNumId w:val="2"/>
  </w:num>
  <w:num w:numId="12" w16cid:durableId="890531558">
    <w:abstractNumId w:val="1"/>
  </w:num>
  <w:num w:numId="13" w16cid:durableId="7782590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F91"/>
    <w:rsid w:val="00000F87"/>
    <w:rsid w:val="00020ED8"/>
    <w:rsid w:val="000B661A"/>
    <w:rsid w:val="000C110C"/>
    <w:rsid w:val="000C7818"/>
    <w:rsid w:val="00140D23"/>
    <w:rsid w:val="001416D3"/>
    <w:rsid w:val="0015213B"/>
    <w:rsid w:val="001539A2"/>
    <w:rsid w:val="00172C3F"/>
    <w:rsid w:val="00186A2A"/>
    <w:rsid w:val="00194709"/>
    <w:rsid w:val="00200BB5"/>
    <w:rsid w:val="002075DC"/>
    <w:rsid w:val="00210444"/>
    <w:rsid w:val="00237C88"/>
    <w:rsid w:val="002556BB"/>
    <w:rsid w:val="002602B0"/>
    <w:rsid w:val="002748CE"/>
    <w:rsid w:val="0029693F"/>
    <w:rsid w:val="002A3C13"/>
    <w:rsid w:val="002B26BC"/>
    <w:rsid w:val="002C640B"/>
    <w:rsid w:val="002E01A2"/>
    <w:rsid w:val="002F4507"/>
    <w:rsid w:val="00304696"/>
    <w:rsid w:val="00306313"/>
    <w:rsid w:val="00324BC7"/>
    <w:rsid w:val="003361F5"/>
    <w:rsid w:val="003366E8"/>
    <w:rsid w:val="00346198"/>
    <w:rsid w:val="003543C3"/>
    <w:rsid w:val="00394FFF"/>
    <w:rsid w:val="003A72E6"/>
    <w:rsid w:val="003A7657"/>
    <w:rsid w:val="003B7463"/>
    <w:rsid w:val="003D720B"/>
    <w:rsid w:val="003F67E0"/>
    <w:rsid w:val="00400E29"/>
    <w:rsid w:val="00416C9C"/>
    <w:rsid w:val="00420349"/>
    <w:rsid w:val="00435432"/>
    <w:rsid w:val="00445627"/>
    <w:rsid w:val="004610AC"/>
    <w:rsid w:val="00462D19"/>
    <w:rsid w:val="004771BF"/>
    <w:rsid w:val="00495AAF"/>
    <w:rsid w:val="004E1A3B"/>
    <w:rsid w:val="004E7494"/>
    <w:rsid w:val="00510DA8"/>
    <w:rsid w:val="00512FDD"/>
    <w:rsid w:val="00520C2B"/>
    <w:rsid w:val="00523E73"/>
    <w:rsid w:val="00534A7E"/>
    <w:rsid w:val="005522C8"/>
    <w:rsid w:val="00561A2A"/>
    <w:rsid w:val="00570269"/>
    <w:rsid w:val="0057185B"/>
    <w:rsid w:val="005B0780"/>
    <w:rsid w:val="005F0669"/>
    <w:rsid w:val="005F4BEA"/>
    <w:rsid w:val="006035F9"/>
    <w:rsid w:val="0060726F"/>
    <w:rsid w:val="00612674"/>
    <w:rsid w:val="00636C68"/>
    <w:rsid w:val="00651815"/>
    <w:rsid w:val="0065267A"/>
    <w:rsid w:val="00652D9C"/>
    <w:rsid w:val="0067078F"/>
    <w:rsid w:val="00675389"/>
    <w:rsid w:val="006F7599"/>
    <w:rsid w:val="00700BCC"/>
    <w:rsid w:val="0070278B"/>
    <w:rsid w:val="00702DCB"/>
    <w:rsid w:val="00704BC7"/>
    <w:rsid w:val="00716C27"/>
    <w:rsid w:val="00744331"/>
    <w:rsid w:val="0077364B"/>
    <w:rsid w:val="00776B2D"/>
    <w:rsid w:val="0078016B"/>
    <w:rsid w:val="007B2352"/>
    <w:rsid w:val="007B7702"/>
    <w:rsid w:val="0080482E"/>
    <w:rsid w:val="00813E04"/>
    <w:rsid w:val="00841D30"/>
    <w:rsid w:val="00856247"/>
    <w:rsid w:val="0087353C"/>
    <w:rsid w:val="008A4478"/>
    <w:rsid w:val="008B332D"/>
    <w:rsid w:val="00901718"/>
    <w:rsid w:val="00916634"/>
    <w:rsid w:val="00920598"/>
    <w:rsid w:val="00930024"/>
    <w:rsid w:val="009370B6"/>
    <w:rsid w:val="00943AC1"/>
    <w:rsid w:val="009504E5"/>
    <w:rsid w:val="009C6E8C"/>
    <w:rsid w:val="00A10464"/>
    <w:rsid w:val="00A11E6F"/>
    <w:rsid w:val="00A138BE"/>
    <w:rsid w:val="00A221B1"/>
    <w:rsid w:val="00A300FC"/>
    <w:rsid w:val="00A36416"/>
    <w:rsid w:val="00A614A0"/>
    <w:rsid w:val="00A734ED"/>
    <w:rsid w:val="00A760DA"/>
    <w:rsid w:val="00AB0AD0"/>
    <w:rsid w:val="00AB3E53"/>
    <w:rsid w:val="00AC4D03"/>
    <w:rsid w:val="00AC54F3"/>
    <w:rsid w:val="00B045EA"/>
    <w:rsid w:val="00B43E2F"/>
    <w:rsid w:val="00B467F1"/>
    <w:rsid w:val="00BB727B"/>
    <w:rsid w:val="00BF26B6"/>
    <w:rsid w:val="00C04142"/>
    <w:rsid w:val="00C05932"/>
    <w:rsid w:val="00C64D8E"/>
    <w:rsid w:val="00C6565C"/>
    <w:rsid w:val="00C74F54"/>
    <w:rsid w:val="00C75041"/>
    <w:rsid w:val="00CB41D7"/>
    <w:rsid w:val="00CC1370"/>
    <w:rsid w:val="00CF496C"/>
    <w:rsid w:val="00D030C4"/>
    <w:rsid w:val="00D1332B"/>
    <w:rsid w:val="00D34E64"/>
    <w:rsid w:val="00D65C16"/>
    <w:rsid w:val="00D90D51"/>
    <w:rsid w:val="00DC7E5A"/>
    <w:rsid w:val="00DE296F"/>
    <w:rsid w:val="00E03457"/>
    <w:rsid w:val="00E0631D"/>
    <w:rsid w:val="00E22552"/>
    <w:rsid w:val="00E321C9"/>
    <w:rsid w:val="00E32605"/>
    <w:rsid w:val="00E52EA8"/>
    <w:rsid w:val="00E6293E"/>
    <w:rsid w:val="00E72619"/>
    <w:rsid w:val="00E86D01"/>
    <w:rsid w:val="00EA51AC"/>
    <w:rsid w:val="00EC29C5"/>
    <w:rsid w:val="00ED69FB"/>
    <w:rsid w:val="00EE626B"/>
    <w:rsid w:val="00EF037F"/>
    <w:rsid w:val="00F02334"/>
    <w:rsid w:val="00F23FDE"/>
    <w:rsid w:val="00F26977"/>
    <w:rsid w:val="00F33430"/>
    <w:rsid w:val="00F404BE"/>
    <w:rsid w:val="00F52DB5"/>
    <w:rsid w:val="00F66681"/>
    <w:rsid w:val="00F7514A"/>
    <w:rsid w:val="00F97527"/>
    <w:rsid w:val="00FA4B9B"/>
    <w:rsid w:val="00FA5BAE"/>
    <w:rsid w:val="00FB607D"/>
    <w:rsid w:val="00FB7F91"/>
    <w:rsid w:val="00FC7B23"/>
    <w:rsid w:val="00FD3CE1"/>
    <w:rsid w:val="00FD4253"/>
    <w:rsid w:val="00FF6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75922"/>
  <w15:chartTrackingRefBased/>
  <w15:docId w15:val="{43A98223-3290-42EC-BAC2-4314AF0C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F91"/>
    <w:pPr>
      <w:spacing w:after="160" w:line="259" w:lineRule="auto"/>
    </w:pPr>
    <w:rPr>
      <w:sz w:val="22"/>
      <w:szCs w:val="22"/>
      <w:lang w:val="en-IE"/>
    </w:rPr>
  </w:style>
  <w:style w:type="paragraph" w:styleId="Heading1">
    <w:name w:val="heading 1"/>
    <w:basedOn w:val="Normal"/>
    <w:next w:val="Normal"/>
    <w:link w:val="Heading1Char"/>
    <w:qFormat/>
    <w:rsid w:val="00FB7F91"/>
    <w:pPr>
      <w:keepNext/>
      <w:keepLines/>
      <w:spacing w:before="240" w:after="0"/>
      <w:outlineLvl w:val="0"/>
    </w:pPr>
    <w:rPr>
      <w:rFonts w:asciiTheme="majorHAnsi" w:eastAsiaTheme="majorEastAsia" w:hAnsiTheme="majorHAnsi" w:cstheme="majorBidi"/>
      <w:color w:val="3F3C4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INameinbold">
    <w:name w:val="KI_Name in bold"/>
    <w:basedOn w:val="KILetterText"/>
    <w:qFormat/>
    <w:rsid w:val="00000F87"/>
    <w:rPr>
      <w:rFonts w:ascii="Helvetica" w:hAnsi="Helvetica"/>
      <w:b/>
    </w:rPr>
  </w:style>
  <w:style w:type="paragraph" w:customStyle="1" w:styleId="KILetterText">
    <w:name w:val="KI_Letter Text"/>
    <w:basedOn w:val="Normal"/>
    <w:qFormat/>
    <w:rsid w:val="00000F87"/>
    <w:pPr>
      <w:suppressAutoHyphens/>
      <w:autoSpaceDE w:val="0"/>
      <w:autoSpaceDN w:val="0"/>
      <w:adjustRightInd w:val="0"/>
      <w:spacing w:after="0" w:line="276" w:lineRule="auto"/>
      <w:textAlignment w:val="center"/>
    </w:pPr>
    <w:rPr>
      <w:rFonts w:ascii="Helvetica Light" w:hAnsi="Helvetica Light" w:cs="MinionPro-Regular"/>
      <w:color w:val="00205D"/>
    </w:rPr>
  </w:style>
  <w:style w:type="paragraph" w:customStyle="1" w:styleId="KIAddress">
    <w:name w:val="KI_Address"/>
    <w:basedOn w:val="Normal"/>
    <w:qFormat/>
    <w:rsid w:val="00000F87"/>
    <w:pPr>
      <w:spacing w:after="0" w:line="276" w:lineRule="auto"/>
      <w:contextualSpacing/>
    </w:pPr>
    <w:rPr>
      <w:rFonts w:ascii="Helvetica Light" w:hAnsi="Helvetica Light" w:cs="Founders Grotesk Light"/>
      <w:color w:val="000000" w:themeColor="text1"/>
    </w:rPr>
  </w:style>
  <w:style w:type="character" w:customStyle="1" w:styleId="Heading1Char">
    <w:name w:val="Heading 1 Char"/>
    <w:basedOn w:val="DefaultParagraphFont"/>
    <w:link w:val="Heading1"/>
    <w:rsid w:val="00FB7F91"/>
    <w:rPr>
      <w:rFonts w:asciiTheme="majorHAnsi" w:eastAsiaTheme="majorEastAsia" w:hAnsiTheme="majorHAnsi" w:cstheme="majorBidi"/>
      <w:color w:val="3F3C40" w:themeColor="accent1" w:themeShade="BF"/>
      <w:sz w:val="32"/>
      <w:szCs w:val="32"/>
      <w:lang w:val="en-IE"/>
    </w:rPr>
  </w:style>
  <w:style w:type="paragraph" w:customStyle="1" w:styleId="KISecondaryHeading">
    <w:name w:val="KI_Secondary Heading"/>
    <w:basedOn w:val="Normal"/>
    <w:qFormat/>
    <w:rsid w:val="00FB7F91"/>
    <w:pPr>
      <w:spacing w:after="0" w:line="800" w:lineRule="exact"/>
    </w:pPr>
    <w:rPr>
      <w:rFonts w:asciiTheme="majorHAnsi" w:hAnsiTheme="majorHAnsi"/>
      <w:color w:val="9CE3E3" w:themeColor="background2"/>
      <w:sz w:val="72"/>
      <w:szCs w:val="72"/>
    </w:rPr>
  </w:style>
  <w:style w:type="paragraph" w:customStyle="1" w:styleId="KIPageHeadings">
    <w:name w:val="KI_Page Headings"/>
    <w:basedOn w:val="Normal"/>
    <w:qFormat/>
    <w:rsid w:val="00FB7F91"/>
    <w:pPr>
      <w:spacing w:after="0" w:line="276" w:lineRule="auto"/>
    </w:pPr>
    <w:rPr>
      <w:rFonts w:asciiTheme="majorHAnsi" w:hAnsiTheme="majorHAnsi"/>
      <w:caps/>
      <w:color w:val="999999"/>
      <w:sz w:val="64"/>
      <w:szCs w:val="64"/>
    </w:rPr>
  </w:style>
  <w:style w:type="paragraph" w:customStyle="1" w:styleId="KISubHeadings">
    <w:name w:val="KI_Sub Headings"/>
    <w:basedOn w:val="Normal"/>
    <w:qFormat/>
    <w:rsid w:val="00FB7F91"/>
    <w:pPr>
      <w:pBdr>
        <w:top w:val="single" w:sz="8" w:space="6" w:color="00205D" w:themeColor="text2"/>
      </w:pBdr>
      <w:spacing w:after="0" w:line="276" w:lineRule="auto"/>
    </w:pPr>
    <w:rPr>
      <w:rFonts w:ascii="Franklin Gothic Medium" w:hAnsi="Franklin Gothic Medium"/>
      <w:color w:val="00205D" w:themeColor="text2"/>
      <w:sz w:val="28"/>
      <w:szCs w:val="28"/>
    </w:rPr>
  </w:style>
  <w:style w:type="paragraph" w:customStyle="1" w:styleId="KIIntroParagraphText">
    <w:name w:val="KI_Intro Paragraph Text"/>
    <w:basedOn w:val="Normal"/>
    <w:qFormat/>
    <w:rsid w:val="00FB7F91"/>
    <w:pPr>
      <w:spacing w:after="0" w:line="276" w:lineRule="auto"/>
    </w:pPr>
    <w:rPr>
      <w:color w:val="00205D" w:themeColor="text2"/>
      <w:sz w:val="24"/>
      <w:szCs w:val="24"/>
    </w:rPr>
  </w:style>
  <w:style w:type="character" w:styleId="Hyperlink">
    <w:name w:val="Hyperlink"/>
    <w:rsid w:val="00FB7F91"/>
    <w:rPr>
      <w:color w:val="0000FF"/>
      <w:u w:val="single"/>
    </w:rPr>
  </w:style>
  <w:style w:type="paragraph" w:customStyle="1" w:styleId="KIBodyTextNavy">
    <w:name w:val="KI_Body Text Navy"/>
    <w:basedOn w:val="Normal"/>
    <w:qFormat/>
    <w:rsid w:val="00FB7F91"/>
    <w:pPr>
      <w:spacing w:after="120" w:line="300" w:lineRule="exact"/>
    </w:pPr>
    <w:rPr>
      <w:color w:val="00205D" w:themeColor="text2"/>
      <w:sz w:val="26"/>
      <w:szCs w:val="20"/>
    </w:rPr>
  </w:style>
  <w:style w:type="paragraph" w:customStyle="1" w:styleId="BasicParagraph">
    <w:name w:val="[Basic Paragraph]"/>
    <w:basedOn w:val="Normal"/>
    <w:uiPriority w:val="99"/>
    <w:rsid w:val="00FB7F91"/>
    <w:pPr>
      <w:suppressAutoHyphens/>
      <w:autoSpaceDE w:val="0"/>
      <w:autoSpaceDN w:val="0"/>
      <w:adjustRightInd w:val="0"/>
      <w:spacing w:after="227" w:line="288" w:lineRule="auto"/>
      <w:textAlignment w:val="center"/>
    </w:pPr>
    <w:rPr>
      <w:rFonts w:ascii="MinionPro-Regular" w:hAnsi="MinionPro-Regular" w:cs="MinionPro-Regular"/>
      <w:color w:val="000000"/>
      <w:sz w:val="24"/>
      <w:szCs w:val="24"/>
      <w:lang w:val="en-GB"/>
    </w:rPr>
  </w:style>
  <w:style w:type="table" w:styleId="TableGrid">
    <w:name w:val="Table Grid"/>
    <w:basedOn w:val="TableNormal"/>
    <w:uiPriority w:val="39"/>
    <w:rsid w:val="00FB7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NGSINNSLETTER">
    <w:name w:val="KINGS_INNS_LETTER"/>
    <w:basedOn w:val="BasicParagraph"/>
    <w:qFormat/>
    <w:rsid w:val="000B661A"/>
    <w:pPr>
      <w:spacing w:line="360" w:lineRule="auto"/>
    </w:pPr>
    <w:rPr>
      <w:rFonts w:ascii="Franklin Gothic Book" w:hAnsi="Franklin Gothic Book"/>
      <w:color w:val="00205D"/>
    </w:rPr>
  </w:style>
  <w:style w:type="paragraph" w:styleId="Header">
    <w:name w:val="header"/>
    <w:basedOn w:val="Normal"/>
    <w:link w:val="HeaderChar"/>
    <w:uiPriority w:val="99"/>
    <w:unhideWhenUsed/>
    <w:rsid w:val="000B6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61A"/>
    <w:rPr>
      <w:sz w:val="22"/>
      <w:szCs w:val="22"/>
      <w:lang w:val="en-IE"/>
    </w:rPr>
  </w:style>
  <w:style w:type="paragraph" w:styleId="Footer">
    <w:name w:val="footer"/>
    <w:basedOn w:val="Normal"/>
    <w:link w:val="FooterChar"/>
    <w:uiPriority w:val="99"/>
    <w:unhideWhenUsed/>
    <w:rsid w:val="000B6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61A"/>
    <w:rPr>
      <w:sz w:val="22"/>
      <w:szCs w:val="22"/>
      <w:lang w:val="en-IE"/>
    </w:rPr>
  </w:style>
  <w:style w:type="character" w:styleId="CommentReference">
    <w:name w:val="annotation reference"/>
    <w:basedOn w:val="DefaultParagraphFont"/>
    <w:uiPriority w:val="99"/>
    <w:semiHidden/>
    <w:unhideWhenUsed/>
    <w:rsid w:val="00F33430"/>
    <w:rPr>
      <w:sz w:val="16"/>
      <w:szCs w:val="16"/>
    </w:rPr>
  </w:style>
  <w:style w:type="paragraph" w:styleId="CommentText">
    <w:name w:val="annotation text"/>
    <w:basedOn w:val="Normal"/>
    <w:link w:val="CommentTextChar"/>
    <w:uiPriority w:val="99"/>
    <w:unhideWhenUsed/>
    <w:rsid w:val="00F33430"/>
    <w:pPr>
      <w:spacing w:line="240" w:lineRule="auto"/>
    </w:pPr>
    <w:rPr>
      <w:sz w:val="20"/>
      <w:szCs w:val="20"/>
    </w:rPr>
  </w:style>
  <w:style w:type="character" w:customStyle="1" w:styleId="CommentTextChar">
    <w:name w:val="Comment Text Char"/>
    <w:basedOn w:val="DefaultParagraphFont"/>
    <w:link w:val="CommentText"/>
    <w:uiPriority w:val="99"/>
    <w:rsid w:val="00F33430"/>
    <w:rPr>
      <w:sz w:val="20"/>
      <w:szCs w:val="20"/>
      <w:lang w:val="en-IE"/>
    </w:rPr>
  </w:style>
  <w:style w:type="paragraph" w:styleId="CommentSubject">
    <w:name w:val="annotation subject"/>
    <w:basedOn w:val="CommentText"/>
    <w:next w:val="CommentText"/>
    <w:link w:val="CommentSubjectChar"/>
    <w:uiPriority w:val="99"/>
    <w:semiHidden/>
    <w:unhideWhenUsed/>
    <w:rsid w:val="00F33430"/>
    <w:rPr>
      <w:b/>
      <w:bCs/>
    </w:rPr>
  </w:style>
  <w:style w:type="character" w:customStyle="1" w:styleId="CommentSubjectChar">
    <w:name w:val="Comment Subject Char"/>
    <w:basedOn w:val="CommentTextChar"/>
    <w:link w:val="CommentSubject"/>
    <w:uiPriority w:val="99"/>
    <w:semiHidden/>
    <w:rsid w:val="00F33430"/>
    <w:rPr>
      <w:b/>
      <w:bCs/>
      <w:sz w:val="20"/>
      <w:szCs w:val="20"/>
      <w:lang w:val="en-IE"/>
    </w:rPr>
  </w:style>
  <w:style w:type="paragraph" w:styleId="ListParagraph">
    <w:name w:val="List Paragraph"/>
    <w:basedOn w:val="Normal"/>
    <w:uiPriority w:val="34"/>
    <w:semiHidden/>
    <w:qFormat/>
    <w:rsid w:val="00C74F54"/>
    <w:pPr>
      <w:ind w:left="720"/>
      <w:contextualSpacing/>
    </w:pPr>
  </w:style>
  <w:style w:type="paragraph" w:styleId="BodyText">
    <w:name w:val="Body Text"/>
    <w:basedOn w:val="Normal"/>
    <w:link w:val="BodyTextChar"/>
    <w:uiPriority w:val="99"/>
    <w:unhideWhenUsed/>
    <w:rsid w:val="007B7702"/>
    <w:pPr>
      <w:spacing w:after="120"/>
    </w:pPr>
    <w:rPr>
      <w:lang w:val="en-GB"/>
    </w:rPr>
  </w:style>
  <w:style w:type="character" w:customStyle="1" w:styleId="BodyTextChar">
    <w:name w:val="Body Text Char"/>
    <w:basedOn w:val="DefaultParagraphFont"/>
    <w:link w:val="BodyText"/>
    <w:uiPriority w:val="99"/>
    <w:rsid w:val="007B7702"/>
    <w:rPr>
      <w:sz w:val="22"/>
      <w:szCs w:val="22"/>
    </w:rPr>
  </w:style>
  <w:style w:type="character" w:styleId="UnresolvedMention">
    <w:name w:val="Unresolved Mention"/>
    <w:basedOn w:val="DefaultParagraphFont"/>
    <w:uiPriority w:val="99"/>
    <w:semiHidden/>
    <w:unhideWhenUsed/>
    <w:rsid w:val="002602B0"/>
    <w:rPr>
      <w:color w:val="605E5C"/>
      <w:shd w:val="clear" w:color="auto" w:fill="E1DFDD"/>
    </w:rPr>
  </w:style>
  <w:style w:type="character" w:customStyle="1" w:styleId="normaltextrun">
    <w:name w:val="normaltextrun"/>
    <w:basedOn w:val="DefaultParagraphFont"/>
    <w:rsid w:val="009C6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ngsinns.ie/dataprotec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kingsinns.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rady\OneDrive%20-%20kingsinns.ie\Documents\Custom%20Office%20Templates\KI_DigitalLetterhead_V!.dotx" TargetMode="External"/></Relationships>
</file>

<file path=word/theme/theme1.xml><?xml version="1.0" encoding="utf-8"?>
<a:theme xmlns:a="http://schemas.openxmlformats.org/drawingml/2006/main" name="KingsInns_MasterTheme_2021">
  <a:themeElements>
    <a:clrScheme name="KinsgInns_MasterColours_2021">
      <a:dk1>
        <a:srgbClr val="000000"/>
      </a:dk1>
      <a:lt1>
        <a:srgbClr val="FFFFFF"/>
      </a:lt1>
      <a:dk2>
        <a:srgbClr val="00205D"/>
      </a:dk2>
      <a:lt2>
        <a:srgbClr val="9CE3E3"/>
      </a:lt2>
      <a:accent1>
        <a:srgbClr val="555056"/>
      </a:accent1>
      <a:accent2>
        <a:srgbClr val="71DCDF"/>
      </a:accent2>
      <a:accent3>
        <a:srgbClr val="FBCD79"/>
      </a:accent3>
      <a:accent4>
        <a:srgbClr val="D6A8E6"/>
      </a:accent4>
      <a:accent5>
        <a:srgbClr val="004F5B"/>
      </a:accent5>
      <a:accent6>
        <a:srgbClr val="71DCDF"/>
      </a:accent6>
      <a:hlink>
        <a:srgbClr val="D6A8E6"/>
      </a:hlink>
      <a:folHlink>
        <a:srgbClr val="00205D"/>
      </a:folHlink>
    </a:clrScheme>
    <a:fontScheme name="KingsInns_MasterFonts_2020">
      <a:majorFont>
        <a:latin typeface="Franklin Gothic Demi Cond"/>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ingsInns_MasterTheme_2020" id="{D790DACB-8C75-4BEE-B129-26BA441CE490}" vid="{F9DD84D4-9A89-4E1A-9E69-879CB20808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50275693BBD045816A03C43F3E9FB3" ma:contentTypeVersion="6" ma:contentTypeDescription="Create a new document." ma:contentTypeScope="" ma:versionID="8b18f2200d1bb66644182194c467c8a1">
  <xsd:schema xmlns:xsd="http://www.w3.org/2001/XMLSchema" xmlns:xs="http://www.w3.org/2001/XMLSchema" xmlns:p="http://schemas.microsoft.com/office/2006/metadata/properties" xmlns:ns2="69b86657-c9f3-451f-a6a3-89a0d1fc3756" xmlns:ns3="cd5cf845-d0f4-4de7-bf1d-c8e0c62bf4f0" targetNamespace="http://schemas.microsoft.com/office/2006/metadata/properties" ma:root="true" ma:fieldsID="bf0aa9bc5fcc5bcd14febc1900be5f52" ns2:_="" ns3:_="">
    <xsd:import namespace="69b86657-c9f3-451f-a6a3-89a0d1fc3756"/>
    <xsd:import namespace="cd5cf845-d0f4-4de7-bf1d-c8e0c62bf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86657-c9f3-451f-a6a3-89a0d1fc3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cf845-d0f4-4de7-bf1d-c8e0c62bf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d5cf845-d0f4-4de7-bf1d-c8e0c62bf4f0">
      <UserInfo>
        <DisplayName/>
        <AccountId xsi:nil="true"/>
        <AccountType/>
      </UserInfo>
    </SharedWithUsers>
  </documentManagement>
</p:properties>
</file>

<file path=customXml/itemProps1.xml><?xml version="1.0" encoding="utf-8"?>
<ds:datastoreItem xmlns:ds="http://schemas.openxmlformats.org/officeDocument/2006/customXml" ds:itemID="{9EC147B6-D5CC-4130-85DF-2F52A5A0B0A4}">
  <ds:schemaRefs>
    <ds:schemaRef ds:uri="http://schemas.openxmlformats.org/officeDocument/2006/bibliography"/>
  </ds:schemaRefs>
</ds:datastoreItem>
</file>

<file path=customXml/itemProps2.xml><?xml version="1.0" encoding="utf-8"?>
<ds:datastoreItem xmlns:ds="http://schemas.openxmlformats.org/officeDocument/2006/customXml" ds:itemID="{FBA361A1-3115-4022-9CB4-F6B09739E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86657-c9f3-451f-a6a3-89a0d1fc3756"/>
    <ds:schemaRef ds:uri="cd5cf845-d0f4-4de7-bf1d-c8e0c62bf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35F00-1086-4A98-9CA8-CDE19F26FAC6}">
  <ds:schemaRefs>
    <ds:schemaRef ds:uri="http://schemas.microsoft.com/sharepoint/v3/contenttype/forms"/>
  </ds:schemaRefs>
</ds:datastoreItem>
</file>

<file path=customXml/itemProps4.xml><?xml version="1.0" encoding="utf-8"?>
<ds:datastoreItem xmlns:ds="http://schemas.openxmlformats.org/officeDocument/2006/customXml" ds:itemID="{87906EB8-4EC3-4284-8539-0F4B9A516829}">
  <ds:schemaRefs>
    <ds:schemaRef ds:uri="http://schemas.microsoft.com/office/2006/metadata/properties"/>
    <ds:schemaRef ds:uri="http://schemas.microsoft.com/office/infopath/2007/PartnerControls"/>
    <ds:schemaRef ds:uri="cd5cf845-d0f4-4de7-bf1d-c8e0c62bf4f0"/>
  </ds:schemaRefs>
</ds:datastoreItem>
</file>

<file path=docProps/app.xml><?xml version="1.0" encoding="utf-8"?>
<Properties xmlns="http://schemas.openxmlformats.org/officeDocument/2006/extended-properties" xmlns:vt="http://schemas.openxmlformats.org/officeDocument/2006/docPropsVTypes">
  <Template>C:\Users\gbrady\OneDrive - kingsinns.ie\Documents\Custom Office Templates\KI_DigitalLetterhead_V!.dotx</Template>
  <TotalTime>36</TotalTime>
  <Pages>8</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gbrady</dc:creator>
  <cp:keywords/>
  <dc:description/>
  <cp:lastModifiedBy>Anthony O Toole</cp:lastModifiedBy>
  <cp:revision>42</cp:revision>
  <dcterms:created xsi:type="dcterms:W3CDTF">2022-03-29T10:36:00Z</dcterms:created>
  <dcterms:modified xsi:type="dcterms:W3CDTF">2023-06-18T21:09:00Z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0x0101002750275693BBD045816A03C43F3E9FB3</vt:lpwstr>
  </property>
  <property fmtid="{D5CDD505-2E9C-101B-9397-08002B2CF9AE}" pid="3" name="Order">
    <vt:r8>26700</vt:r8>
  </property>
  <property fmtid="{D5CDD505-2E9C-101B-9397-08002B2CF9AE}" pid="4" name="_ExtendedDescription">
    <vt:lpwstr/>
  </property>
  <property fmtid="{D5CDD505-2E9C-101B-9397-08002B2CF9AE}" pid="5" name="ComplianceAssetId">
    <vt:lpwstr/>
  </property>
</Properties>
</file>